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E76C2" w14:textId="77777777" w:rsidR="00C2769C" w:rsidRDefault="00C2769C" w:rsidP="00C2769C">
      <w:pPr>
        <w:pStyle w:val="Brdtext"/>
        <w:spacing w:line="240" w:lineRule="auto"/>
        <w:rPr>
          <w:rFonts w:cs="Arial"/>
          <w:b/>
          <w:i/>
          <w:sz w:val="36"/>
          <w:szCs w:val="36"/>
        </w:rPr>
      </w:pPr>
      <w:bookmarkStart w:id="0" w:name="_GoBack"/>
      <w:bookmarkEnd w:id="0"/>
      <w:r>
        <w:rPr>
          <w:rFonts w:cs="Arial"/>
          <w:b/>
          <w:i/>
          <w:sz w:val="36"/>
          <w:szCs w:val="36"/>
        </w:rPr>
        <w:br/>
      </w:r>
      <w:r w:rsidRPr="00F55625">
        <w:rPr>
          <w:rFonts w:cs="Arial"/>
          <w:b/>
          <w:i/>
          <w:sz w:val="36"/>
          <w:szCs w:val="36"/>
        </w:rPr>
        <w:t>R</w:t>
      </w:r>
      <w:r>
        <w:rPr>
          <w:rFonts w:cs="Arial"/>
          <w:b/>
          <w:i/>
          <w:sz w:val="36"/>
          <w:szCs w:val="36"/>
        </w:rPr>
        <w:t>eservr</w:t>
      </w:r>
      <w:r w:rsidRPr="00F55625">
        <w:rPr>
          <w:rFonts w:cs="Arial"/>
          <w:b/>
          <w:i/>
          <w:sz w:val="36"/>
          <w:szCs w:val="36"/>
        </w:rPr>
        <w:t xml:space="preserve">apport </w:t>
      </w:r>
      <w:r>
        <w:rPr>
          <w:rFonts w:cs="Arial"/>
          <w:b/>
          <w:i/>
          <w:sz w:val="36"/>
          <w:szCs w:val="36"/>
        </w:rPr>
        <w:t>för rapportering av avvikelser</w:t>
      </w:r>
    </w:p>
    <w:p w14:paraId="1DBCCB34" w14:textId="23B282D4" w:rsidR="00C2769C" w:rsidRPr="00C2769C" w:rsidRDefault="003B1F58" w:rsidP="00C2769C">
      <w:pPr>
        <w:pStyle w:val="Brdtext"/>
        <w:spacing w:line="240" w:lineRule="auto"/>
        <w:rPr>
          <w:rFonts w:cs="Arial"/>
          <w:b/>
          <w:i/>
          <w:color w:val="FF0000"/>
          <w:sz w:val="36"/>
          <w:szCs w:val="36"/>
        </w:rPr>
      </w:pPr>
      <w:r>
        <w:rPr>
          <w:rFonts w:cs="Arial"/>
          <w:b/>
          <w:i/>
          <w:sz w:val="24"/>
          <w:szCs w:val="24"/>
        </w:rPr>
        <w:t>i</w:t>
      </w:r>
      <w:r w:rsidR="00C2769C">
        <w:rPr>
          <w:rFonts w:cs="Arial"/>
          <w:b/>
          <w:i/>
          <w:sz w:val="24"/>
          <w:szCs w:val="24"/>
        </w:rPr>
        <w:t xml:space="preserve">nom </w:t>
      </w:r>
      <w:r w:rsidR="00C2769C" w:rsidRPr="0061155E">
        <w:rPr>
          <w:rFonts w:cs="Arial"/>
          <w:b/>
          <w:i/>
          <w:sz w:val="24"/>
          <w:szCs w:val="24"/>
        </w:rPr>
        <w:t>socialtjänst och kommunal hälso- och sjukvård</w:t>
      </w:r>
    </w:p>
    <w:p w14:paraId="16BB1A70" w14:textId="38F0A1EA" w:rsidR="003D54DC" w:rsidRDefault="00C2769C" w:rsidP="003D54DC">
      <w:pPr>
        <w:pStyle w:val="Kommentarer"/>
      </w:pPr>
      <w:r>
        <w:rPr>
          <w:rFonts w:ascii="Times New Roman" w:hAnsi="Times New Roman"/>
          <w:sz w:val="24"/>
          <w:szCs w:val="24"/>
        </w:rPr>
        <w:t xml:space="preserve">Den här blanketten använder du om du inte kan använda den digitala avvikelserapporteringen </w:t>
      </w:r>
    </w:p>
    <w:p w14:paraId="6ECC4169" w14:textId="028052CC" w:rsidR="00C2769C" w:rsidRDefault="00F833A5" w:rsidP="00C2769C">
      <w:pPr>
        <w:pStyle w:val="Br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09BF59" wp14:editId="2846A6C0">
                <wp:simplePos x="0" y="0"/>
                <wp:positionH relativeFrom="column">
                  <wp:posOffset>-671195</wp:posOffset>
                </wp:positionH>
                <wp:positionV relativeFrom="paragraph">
                  <wp:posOffset>213360</wp:posOffset>
                </wp:positionV>
                <wp:extent cx="419100" cy="8284210"/>
                <wp:effectExtent l="0" t="0" r="19050" b="2159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828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92987" w14:textId="77777777" w:rsidR="00C2769C" w:rsidRPr="00C2769C" w:rsidRDefault="00C2769C" w:rsidP="00C2769C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32"/>
                              </w:rPr>
                            </w:pPr>
                            <w:r w:rsidRPr="00C2769C">
                              <w:rPr>
                                <w:sz w:val="36"/>
                                <w:szCs w:val="72"/>
                              </w:rPr>
                              <w:t>Fylls i av rapportör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9BF59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-52.85pt;margin-top:16.8pt;width:33pt;height:652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">
                <v:textbox style="layout-flow:vertical;mso-layout-flow-alt:bottom-to-top">
                  <w:txbxContent>
                    <w:p w14:paraId="3D492987" w14:textId="77777777" w:rsidR="00C2769C" w:rsidRPr="00C2769C" w:rsidRDefault="00C2769C" w:rsidP="00C2769C">
                      <w:pPr>
                        <w:jc w:val="center"/>
                        <w:rPr>
                          <w:color w:val="FF0000"/>
                          <w:sz w:val="16"/>
                          <w:szCs w:val="32"/>
                        </w:rPr>
                      </w:pPr>
                      <w:r w:rsidRPr="00C2769C">
                        <w:rPr>
                          <w:sz w:val="36"/>
                          <w:szCs w:val="72"/>
                        </w:rPr>
                        <w:t>Fylls i av rapportör</w:t>
                      </w:r>
                    </w:p>
                  </w:txbxContent>
                </v:textbox>
              </v:shape>
            </w:pict>
          </mc:Fallback>
        </mc:AlternateContent>
      </w:r>
      <w:r w:rsidR="00C2769C">
        <w:rPr>
          <w:rFonts w:ascii="Times New Roman" w:hAnsi="Times New Roman"/>
          <w:sz w:val="24"/>
          <w:szCs w:val="24"/>
        </w:rPr>
        <w:t xml:space="preserve">i Treserva. </w:t>
      </w:r>
      <w:r w:rsidR="00716356">
        <w:rPr>
          <w:rFonts w:ascii="Times New Roman" w:hAnsi="Times New Roman"/>
          <w:sz w:val="24"/>
          <w:szCs w:val="24"/>
        </w:rPr>
        <w:t>Rapporten ska</w:t>
      </w:r>
      <w:r w:rsidR="00C2769C">
        <w:rPr>
          <w:rFonts w:ascii="Times New Roman" w:hAnsi="Times New Roman"/>
          <w:sz w:val="24"/>
          <w:szCs w:val="24"/>
        </w:rPr>
        <w:t xml:space="preserve"> registreras </w:t>
      </w:r>
      <w:r w:rsidR="003D54DC">
        <w:rPr>
          <w:rFonts w:ascii="Times New Roman" w:hAnsi="Times New Roman"/>
          <w:sz w:val="24"/>
          <w:szCs w:val="24"/>
        </w:rPr>
        <w:t xml:space="preserve">in </w:t>
      </w:r>
      <w:r w:rsidR="00C2769C">
        <w:rPr>
          <w:rFonts w:ascii="Times New Roman" w:hAnsi="Times New Roman"/>
          <w:sz w:val="24"/>
          <w:szCs w:val="24"/>
        </w:rPr>
        <w:t>i Treserva</w:t>
      </w:r>
      <w:r w:rsidR="003D54DC">
        <w:rPr>
          <w:rFonts w:ascii="Times New Roman" w:hAnsi="Times New Roman"/>
          <w:sz w:val="24"/>
          <w:szCs w:val="24"/>
        </w:rPr>
        <w:t xml:space="preserve"> så snart det är möjligt</w:t>
      </w:r>
      <w:r w:rsidR="00C2769C">
        <w:rPr>
          <w:rFonts w:ascii="Times New Roman" w:hAnsi="Times New Roman"/>
          <w:sz w:val="24"/>
          <w:szCs w:val="24"/>
        </w:rPr>
        <w:t xml:space="preserve">. </w:t>
      </w:r>
    </w:p>
    <w:p w14:paraId="7F7B77C5" w14:textId="77777777" w:rsidR="00C2769C" w:rsidRDefault="00C2769C" w:rsidP="00C2769C">
      <w:pPr>
        <w:pStyle w:val="Brdtext"/>
        <w:rPr>
          <w:rFonts w:ascii="Times New Roman" w:hAnsi="Times New Roman"/>
          <w:b/>
          <w:sz w:val="24"/>
          <w:szCs w:val="24"/>
        </w:rPr>
      </w:pPr>
    </w:p>
    <w:p w14:paraId="3EAEC963" w14:textId="42B63441" w:rsidR="00C2769C" w:rsidRPr="00196A05" w:rsidRDefault="001B3005" w:rsidP="00C2769C">
      <w:pPr>
        <w:pStyle w:val="Brdtext"/>
        <w:rPr>
          <w:rFonts w:ascii="Times New Roman" w:hAnsi="Times New Roman"/>
          <w:sz w:val="22"/>
        </w:rPr>
      </w:pPr>
      <w:r w:rsidRPr="00196A05">
        <w:rPr>
          <w:rFonts w:ascii="Times New Roman" w:hAnsi="Times New Roman"/>
          <w:noProof/>
          <w:sz w:val="22"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D1285F" wp14:editId="3C3A341F">
                <wp:simplePos x="0" y="0"/>
                <wp:positionH relativeFrom="column">
                  <wp:posOffset>3053715</wp:posOffset>
                </wp:positionH>
                <wp:positionV relativeFrom="paragraph">
                  <wp:posOffset>16510</wp:posOffset>
                </wp:positionV>
                <wp:extent cx="134620" cy="154305"/>
                <wp:effectExtent l="0" t="0" r="17780" b="17145"/>
                <wp:wrapNone/>
                <wp:docPr id="5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632CA" id="Rectangle 46" o:spid="_x0000_s1026" style="position:absolute;margin-left:240.45pt;margin-top:1.3pt;width:10.6pt;height:1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"/>
            </w:pict>
          </mc:Fallback>
        </mc:AlternateContent>
      </w:r>
      <w:r w:rsidR="00C2769C" w:rsidRPr="00196A05"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DB8B63" wp14:editId="2B106345">
                <wp:simplePos x="0" y="0"/>
                <wp:positionH relativeFrom="column">
                  <wp:posOffset>5111115</wp:posOffset>
                </wp:positionH>
                <wp:positionV relativeFrom="paragraph">
                  <wp:posOffset>15240</wp:posOffset>
                </wp:positionV>
                <wp:extent cx="134620" cy="154305"/>
                <wp:effectExtent l="0" t="0" r="17780" b="17145"/>
                <wp:wrapNone/>
                <wp:docPr id="6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A2AB3" id="Rectangle 8" o:spid="_x0000_s1026" style="position:absolute;margin-left:402.45pt;margin-top:1.2pt;width:10.6pt;height:12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J1IAIAADwEAAAOAAAAZHJzL2Uyb0RvYy54bWysU1Fv0zAQfkfiP1h+p0m6tnR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"/>
            </w:pict>
          </mc:Fallback>
        </mc:AlternateContent>
      </w:r>
      <w:r w:rsidR="00C2769C" w:rsidRPr="00196A05">
        <w:rPr>
          <w:rFonts w:ascii="Times New Roman" w:hAnsi="Times New Roman"/>
          <w:b/>
          <w:sz w:val="22"/>
        </w:rPr>
        <w:t xml:space="preserve">Rapporten avser    </w:t>
      </w:r>
      <w:r w:rsidR="00C2769C" w:rsidRPr="00196A05">
        <w:rPr>
          <w:rFonts w:ascii="Times New Roman" w:hAnsi="Times New Roman"/>
          <w:sz w:val="22"/>
        </w:rPr>
        <w:t xml:space="preserve">Inträffad händelse/avvikelse             </w:t>
      </w:r>
      <w:r w:rsidR="00196A05">
        <w:rPr>
          <w:rFonts w:ascii="Times New Roman" w:hAnsi="Times New Roman"/>
          <w:sz w:val="22"/>
        </w:rPr>
        <w:t xml:space="preserve">          </w:t>
      </w:r>
      <w:r w:rsidR="00C2769C" w:rsidRPr="00196A05">
        <w:rPr>
          <w:rFonts w:ascii="Times New Roman" w:hAnsi="Times New Roman"/>
          <w:sz w:val="22"/>
        </w:rPr>
        <w:t>Avvikelse som rör person</w:t>
      </w:r>
    </w:p>
    <w:p w14:paraId="5270A884" w14:textId="7D643F74" w:rsidR="00C2769C" w:rsidRPr="00196A05" w:rsidRDefault="007D03AE" w:rsidP="00C2769C">
      <w:pPr>
        <w:pStyle w:val="Brdtext"/>
        <w:rPr>
          <w:rFonts w:ascii="Times New Roman" w:hAnsi="Times New Roman"/>
          <w:sz w:val="22"/>
        </w:rPr>
      </w:pPr>
      <w:r w:rsidRPr="00196A05"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F769C1" wp14:editId="7D8207EC">
                <wp:simplePos x="0" y="0"/>
                <wp:positionH relativeFrom="column">
                  <wp:posOffset>3056890</wp:posOffset>
                </wp:positionH>
                <wp:positionV relativeFrom="paragraph">
                  <wp:posOffset>29845</wp:posOffset>
                </wp:positionV>
                <wp:extent cx="134620" cy="154305"/>
                <wp:effectExtent l="0" t="0" r="17780" b="17145"/>
                <wp:wrapNone/>
                <wp:docPr id="4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C793E" id="Rectangle 8" o:spid="_x0000_s1026" style="position:absolute;margin-left:240.7pt;margin-top:2.35pt;width:10.6pt;height:1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"/>
            </w:pict>
          </mc:Fallback>
        </mc:AlternateContent>
      </w:r>
      <w:r w:rsidR="00C2769C" w:rsidRPr="00196A05"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1F771F" wp14:editId="09E351B6">
                <wp:simplePos x="0" y="0"/>
                <wp:positionH relativeFrom="column">
                  <wp:posOffset>5111140</wp:posOffset>
                </wp:positionH>
                <wp:positionV relativeFrom="paragraph">
                  <wp:posOffset>32995</wp:posOffset>
                </wp:positionV>
                <wp:extent cx="134620" cy="154305"/>
                <wp:effectExtent l="5715" t="10795" r="12065" b="6350"/>
                <wp:wrapNone/>
                <wp:docPr id="6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7CD4F" id="Rectangle 8" o:spid="_x0000_s1026" style="position:absolute;margin-left:402.45pt;margin-top:2.6pt;width:10.6pt;height:12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4gjIAIAADwEAAAOAAAAZHJzL2Uyb0RvYy54bWysU1Fv0zAQfkfiP1h+p0m6tnR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"/>
            </w:pict>
          </mc:Fallback>
        </mc:AlternateContent>
      </w:r>
      <w:r w:rsidR="00C2769C" w:rsidRPr="00196A05">
        <w:rPr>
          <w:rFonts w:ascii="Times New Roman" w:hAnsi="Times New Roman"/>
          <w:sz w:val="22"/>
        </w:rPr>
        <w:t xml:space="preserve">                                 Risk för händelse/avvikelse              </w:t>
      </w:r>
      <w:r w:rsidR="00196A05">
        <w:rPr>
          <w:rFonts w:ascii="Times New Roman" w:hAnsi="Times New Roman"/>
          <w:sz w:val="22"/>
        </w:rPr>
        <w:t xml:space="preserve">         </w:t>
      </w:r>
      <w:r w:rsidR="00C2769C" w:rsidRPr="00196A05">
        <w:rPr>
          <w:rFonts w:ascii="Times New Roman" w:hAnsi="Times New Roman"/>
          <w:sz w:val="22"/>
        </w:rPr>
        <w:t xml:space="preserve">Avvikelse ej person                         </w:t>
      </w:r>
      <w:r w:rsidR="00C2769C" w:rsidRPr="00196A05">
        <w:rPr>
          <w:rFonts w:ascii="Times New Roman" w:hAnsi="Times New Roman"/>
          <w:sz w:val="22"/>
        </w:rPr>
        <w:tab/>
      </w:r>
    </w:p>
    <w:p w14:paraId="46FDA9B8" w14:textId="325633CE" w:rsidR="00C2769C" w:rsidRPr="00196A05" w:rsidRDefault="006D4080" w:rsidP="00C2769C">
      <w:pPr>
        <w:pStyle w:val="Brdtext"/>
        <w:rPr>
          <w:rFonts w:ascii="Times New Roman" w:hAnsi="Times New Roman"/>
          <w:sz w:val="22"/>
        </w:rPr>
      </w:pPr>
      <w:r w:rsidRPr="00196A05">
        <w:rPr>
          <w:rFonts w:ascii="Times New Roman" w:hAnsi="Times New Roman"/>
          <w:b/>
          <w:sz w:val="22"/>
        </w:rPr>
        <w:t>V</w:t>
      </w:r>
      <w:r w:rsidR="00C2769C" w:rsidRPr="00196A05">
        <w:rPr>
          <w:rFonts w:ascii="Times New Roman" w:hAnsi="Times New Roman"/>
          <w:b/>
          <w:sz w:val="22"/>
        </w:rPr>
        <w:t>erksamhetsområde</w:t>
      </w:r>
      <w:r w:rsidRPr="00196A05">
        <w:rPr>
          <w:rFonts w:ascii="Times New Roman" w:hAnsi="Times New Roman"/>
          <w:sz w:val="22"/>
        </w:rPr>
        <w:t xml:space="preserve"> (</w:t>
      </w:r>
      <w:r w:rsidR="00666D58" w:rsidRPr="00196A05">
        <w:rPr>
          <w:rFonts w:ascii="Times New Roman" w:hAnsi="Times New Roman"/>
          <w:sz w:val="22"/>
        </w:rPr>
        <w:t>ÄO, FH, IFO, HS)</w:t>
      </w:r>
      <w:r w:rsidR="00C2769C" w:rsidRPr="00196A05">
        <w:rPr>
          <w:rFonts w:ascii="Times New Roman" w:hAnsi="Times New Roman"/>
          <w:sz w:val="22"/>
        </w:rPr>
        <w:t xml:space="preserve">:    </w:t>
      </w:r>
      <w:r w:rsidR="00190C49">
        <w:rPr>
          <w:rFonts w:ascii="Times New Roman" w:hAnsi="Times New Roman"/>
          <w:sz w:val="22"/>
        </w:rPr>
        <w:t xml:space="preserve">         </w:t>
      </w:r>
      <w:r w:rsidRPr="00196A05">
        <w:rPr>
          <w:rFonts w:ascii="Times New Roman" w:hAnsi="Times New Roman"/>
          <w:b/>
          <w:sz w:val="22"/>
        </w:rPr>
        <w:t>E</w:t>
      </w:r>
      <w:r w:rsidR="00C2769C" w:rsidRPr="00196A05">
        <w:rPr>
          <w:rFonts w:ascii="Times New Roman" w:hAnsi="Times New Roman"/>
          <w:b/>
          <w:sz w:val="22"/>
        </w:rPr>
        <w:t>nhet</w:t>
      </w:r>
      <w:r w:rsidR="00896067" w:rsidRPr="00196A05">
        <w:rPr>
          <w:rFonts w:ascii="Times New Roman" w:hAnsi="Times New Roman"/>
          <w:sz w:val="22"/>
        </w:rPr>
        <w:t xml:space="preserve"> (din egen enhet)</w:t>
      </w:r>
      <w:r w:rsidR="00C2769C" w:rsidRPr="00196A05">
        <w:rPr>
          <w:rFonts w:ascii="Times New Roman" w:hAnsi="Times New Roman"/>
          <w:sz w:val="22"/>
        </w:rPr>
        <w:t xml:space="preserve">: </w:t>
      </w:r>
    </w:p>
    <w:p w14:paraId="0C64C28D" w14:textId="6931F55E" w:rsidR="00C2769C" w:rsidRDefault="00190C49" w:rsidP="00C2769C">
      <w:pPr>
        <w:pStyle w:val="Br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D42CDC" wp14:editId="27451A29">
                <wp:simplePos x="0" y="0"/>
                <wp:positionH relativeFrom="column">
                  <wp:posOffset>2853055</wp:posOffset>
                </wp:positionH>
                <wp:positionV relativeFrom="paragraph">
                  <wp:posOffset>32385</wp:posOffset>
                </wp:positionV>
                <wp:extent cx="2867025" cy="196215"/>
                <wp:effectExtent l="0" t="0" r="28575" b="13335"/>
                <wp:wrapNone/>
                <wp:docPr id="60" name="Rektange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96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13FC4" id="Rektangel 60" o:spid="_x0000_s1026" style="position:absolute;margin-left:224.65pt;margin-top:2.55pt;width:225.75pt;height:15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" fillcolor="white [3201]" strokecolor="black [3200]" strokeweight="1pt"/>
            </w:pict>
          </mc:Fallback>
        </mc:AlternateContent>
      </w:r>
      <w:r w:rsidR="00C2769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46085F" wp14:editId="10961F88">
                <wp:simplePos x="0" y="0"/>
                <wp:positionH relativeFrom="column">
                  <wp:posOffset>14606</wp:posOffset>
                </wp:positionH>
                <wp:positionV relativeFrom="paragraph">
                  <wp:posOffset>18525</wp:posOffset>
                </wp:positionV>
                <wp:extent cx="2584174" cy="205740"/>
                <wp:effectExtent l="0" t="0" r="26035" b="22860"/>
                <wp:wrapNone/>
                <wp:docPr id="59" name="Rektange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74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DCE9C" id="Rektangel 59" o:spid="_x0000_s1026" style="position:absolute;margin-left:1.15pt;margin-top:1.45pt;width:203.5pt;height:16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" fillcolor="white [3201]" strokecolor="black [3200]" strokeweight="1pt"/>
            </w:pict>
          </mc:Fallback>
        </mc:AlternateContent>
      </w:r>
    </w:p>
    <w:p w14:paraId="10885260" w14:textId="4B752C51" w:rsidR="00C2769C" w:rsidRPr="00F47A19" w:rsidRDefault="00C2769C" w:rsidP="00C2769C">
      <w:pPr>
        <w:pStyle w:val="Brdtext"/>
        <w:rPr>
          <w:rFonts w:ascii="Times New Roman" w:hAnsi="Times New Roman"/>
          <w:sz w:val="24"/>
          <w:szCs w:val="24"/>
        </w:rPr>
      </w:pPr>
    </w:p>
    <w:p w14:paraId="20200857" w14:textId="77777777" w:rsidR="00190C49" w:rsidRDefault="00C2769C" w:rsidP="00190C49">
      <w:pPr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 xml:space="preserve">Välj Område som avvikelsen </w:t>
      </w:r>
      <w:r w:rsidR="00190C49">
        <w:rPr>
          <w:rFonts w:ascii="Times New Roman" w:hAnsi="Times New Roman"/>
          <w:szCs w:val="22"/>
        </w:rPr>
        <w:t xml:space="preserve">handlar om. </w:t>
      </w:r>
    </w:p>
    <w:p w14:paraId="3409E9C0" w14:textId="57778B18" w:rsidR="00190C49" w:rsidRPr="00190C49" w:rsidRDefault="00190C49" w:rsidP="00190C49">
      <w:pPr>
        <w:rPr>
          <w:rFonts w:ascii="Times New Roman" w:hAnsi="Times New Roman"/>
          <w:szCs w:val="22"/>
        </w:rPr>
        <w:sectPr w:rsidR="00190C49" w:rsidRPr="00190C49" w:rsidSect="00053FC2">
          <w:headerReference w:type="default" r:id="rId9"/>
          <w:pgSz w:w="11906" w:h="16838"/>
          <w:pgMar w:top="1209" w:right="1417" w:bottom="709" w:left="1417" w:header="426" w:footer="708" w:gutter="0"/>
          <w:cols w:space="708"/>
          <w:docGrid w:linePitch="360"/>
        </w:sectPr>
      </w:pPr>
      <w:r w:rsidRPr="00190C49">
        <w:rPr>
          <w:rFonts w:ascii="Times New Roman" w:hAnsi="Times New Roman"/>
          <w:sz w:val="20"/>
          <w:szCs w:val="20"/>
        </w:rPr>
        <w:t>Numrerade Områden avser processteg enligt Välfärdens processer. Övriga Områden är inte numrerade.</w:t>
      </w:r>
    </w:p>
    <w:p w14:paraId="46065358" w14:textId="263AAAA4" w:rsidR="00E01A95" w:rsidRDefault="00196A05" w:rsidP="00335AB1">
      <w:pPr>
        <w:pStyle w:val="Rubrik2"/>
      </w:pPr>
      <w:r>
        <w:t>Områden under ÄO och FH</w:t>
      </w:r>
    </w:p>
    <w:p w14:paraId="7C0DA4C0" w14:textId="5BC2E29D" w:rsidR="00D62436" w:rsidRPr="00196A05" w:rsidRDefault="00006B10" w:rsidP="007B735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1 Utreda och besluta SoL/LSS-ärende</w:t>
      </w:r>
      <w:r w:rsidR="00335AB1" w:rsidRPr="00196A05">
        <w:rPr>
          <w:rFonts w:ascii="Times New Roman" w:hAnsi="Times New Roman"/>
          <w:szCs w:val="22"/>
        </w:rPr>
        <w:tab/>
      </w:r>
    </w:p>
    <w:p w14:paraId="4E7D3E59" w14:textId="79E320BE" w:rsidR="00006B10" w:rsidRPr="00196A05" w:rsidRDefault="007B7357" w:rsidP="007B735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2 Förbereda SoL/LSS-insats</w:t>
      </w:r>
    </w:p>
    <w:p w14:paraId="2662069F" w14:textId="7D8F2DFD" w:rsidR="007B7357" w:rsidRPr="00196A05" w:rsidRDefault="007B7357" w:rsidP="007B735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3 Påbörja</w:t>
      </w:r>
      <w:r w:rsidR="004A098B" w:rsidRPr="00196A05">
        <w:rPr>
          <w:rFonts w:ascii="Times New Roman" w:hAnsi="Times New Roman"/>
          <w:szCs w:val="22"/>
        </w:rPr>
        <w:t xml:space="preserve"> SoL/LSS-insats</w:t>
      </w:r>
    </w:p>
    <w:p w14:paraId="075565B5" w14:textId="342CA031" w:rsidR="004A098B" w:rsidRPr="00196A05" w:rsidRDefault="004A098B" w:rsidP="007B735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4 Utförande av SOL/LSS-insats</w:t>
      </w:r>
    </w:p>
    <w:p w14:paraId="7B6EDC8E" w14:textId="14CCBFF3" w:rsidR="004A098B" w:rsidRPr="00196A05" w:rsidRDefault="004A098B" w:rsidP="007B735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4a Genomföra åtgärder enligt vårdplan – SSK</w:t>
      </w:r>
    </w:p>
    <w:p w14:paraId="7B466B69" w14:textId="674A5194" w:rsidR="004A098B" w:rsidRPr="00196A05" w:rsidRDefault="004A098B" w:rsidP="007B735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4b Genomföra åtgärder enligt vårdplan – AT</w:t>
      </w:r>
    </w:p>
    <w:p w14:paraId="7C1C1BAB" w14:textId="2B8D7A97" w:rsidR="004A098B" w:rsidRPr="00196A05" w:rsidRDefault="004A098B" w:rsidP="007B735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4c Genomföra åtgärder enligt vårdplan – FT</w:t>
      </w:r>
    </w:p>
    <w:p w14:paraId="6DA4B96F" w14:textId="6B20A4D9" w:rsidR="00780A60" w:rsidRPr="00196A05" w:rsidRDefault="00780A60" w:rsidP="007B735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5 Uppföljning av SoL/LSS-insats</w:t>
      </w:r>
    </w:p>
    <w:p w14:paraId="5E611B5B" w14:textId="6254AE7E" w:rsidR="00780A60" w:rsidRPr="00196A05" w:rsidRDefault="00780A60" w:rsidP="007B735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6 Avsluta ärendet</w:t>
      </w:r>
    </w:p>
    <w:p w14:paraId="65B6FBEA" w14:textId="5250E847" w:rsidR="00780A60" w:rsidRPr="00196A05" w:rsidRDefault="00780A60" w:rsidP="007B735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Delegerad HS-uppgift</w:t>
      </w:r>
    </w:p>
    <w:p w14:paraId="78283763" w14:textId="77777777" w:rsidR="00196A05" w:rsidRPr="00196A05" w:rsidRDefault="00196A05" w:rsidP="00196A05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Dokumentation – allmän</w:t>
      </w:r>
    </w:p>
    <w:p w14:paraId="39E1D4EB" w14:textId="77777777" w:rsidR="00196A05" w:rsidRPr="00196A05" w:rsidRDefault="00196A05" w:rsidP="00196A05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Extern avvikelse inkommen</w:t>
      </w:r>
    </w:p>
    <w:p w14:paraId="335634F1" w14:textId="77777777" w:rsidR="00F858CF" w:rsidRPr="00196A05" w:rsidRDefault="00F858CF" w:rsidP="007B7357">
      <w:pPr>
        <w:spacing w:line="259" w:lineRule="auto"/>
        <w:rPr>
          <w:rFonts w:ascii="Times New Roman" w:hAnsi="Times New Roman"/>
          <w:szCs w:val="22"/>
        </w:rPr>
      </w:pPr>
    </w:p>
    <w:p w14:paraId="108D9234" w14:textId="5847E2BD" w:rsidR="00726C15" w:rsidRPr="00196A05" w:rsidRDefault="00726C15" w:rsidP="007B735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 xml:space="preserve">Fall </w:t>
      </w:r>
      <w:r w:rsidR="00093F2E" w:rsidRPr="00196A05">
        <w:rPr>
          <w:rFonts w:ascii="Times New Roman" w:hAnsi="Times New Roman"/>
          <w:szCs w:val="22"/>
        </w:rPr>
        <w:t>–</w:t>
      </w:r>
      <w:r w:rsidRPr="00196A05">
        <w:rPr>
          <w:rFonts w:ascii="Times New Roman" w:hAnsi="Times New Roman"/>
          <w:szCs w:val="22"/>
        </w:rPr>
        <w:t xml:space="preserve"> registrering</w:t>
      </w:r>
    </w:p>
    <w:p w14:paraId="4A71D4EE" w14:textId="445C76A5" w:rsidR="00093F2E" w:rsidRPr="00196A05" w:rsidRDefault="00093F2E" w:rsidP="007B735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Läkemedel</w:t>
      </w:r>
    </w:p>
    <w:p w14:paraId="2A40723B" w14:textId="54961D24" w:rsidR="00093F2E" w:rsidRPr="00196A05" w:rsidRDefault="00093F2E" w:rsidP="007B735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Post, inkommen handling</w:t>
      </w:r>
    </w:p>
    <w:p w14:paraId="1DE8BFFA" w14:textId="389AA8A1" w:rsidR="00093F2E" w:rsidRPr="00196A05" w:rsidRDefault="00093F2E" w:rsidP="007B735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Rättigheter</w:t>
      </w:r>
      <w:r w:rsidR="00BA3786" w:rsidRPr="00196A05">
        <w:rPr>
          <w:rFonts w:ascii="Times New Roman" w:hAnsi="Times New Roman"/>
          <w:szCs w:val="22"/>
        </w:rPr>
        <w:t xml:space="preserve"> och bemötande</w:t>
      </w:r>
    </w:p>
    <w:p w14:paraId="20440314" w14:textId="23417CF4" w:rsidR="00BA3786" w:rsidRPr="00196A05" w:rsidRDefault="00BA3786" w:rsidP="007B735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Stöld/Försvunnen/Förstörd</w:t>
      </w:r>
    </w:p>
    <w:p w14:paraId="226361E0" w14:textId="0F435BDE" w:rsidR="002D417A" w:rsidRPr="00196A05" w:rsidRDefault="005E5A36" w:rsidP="007B735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Utrustning -</w:t>
      </w:r>
      <w:r w:rsidR="002D417A" w:rsidRPr="00196A05">
        <w:rPr>
          <w:rFonts w:ascii="Times New Roman" w:hAnsi="Times New Roman"/>
          <w:szCs w:val="22"/>
        </w:rPr>
        <w:t xml:space="preserve"> hjälpmedel (MTP)</w:t>
      </w:r>
    </w:p>
    <w:p w14:paraId="404C206B" w14:textId="2AA50BEA" w:rsidR="002D417A" w:rsidRPr="00196A05" w:rsidRDefault="002D417A" w:rsidP="007B735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Utrustning – larm</w:t>
      </w:r>
    </w:p>
    <w:p w14:paraId="77D97E8B" w14:textId="523D0076" w:rsidR="002D417A" w:rsidRPr="00196A05" w:rsidRDefault="002D417A" w:rsidP="007B735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 xml:space="preserve">Utrustning </w:t>
      </w:r>
      <w:r w:rsidR="005E5A36" w:rsidRPr="00196A05">
        <w:rPr>
          <w:rFonts w:ascii="Times New Roman" w:hAnsi="Times New Roman"/>
          <w:szCs w:val="22"/>
        </w:rPr>
        <w:t>–</w:t>
      </w:r>
      <w:r w:rsidRPr="00196A05">
        <w:rPr>
          <w:rFonts w:ascii="Times New Roman" w:hAnsi="Times New Roman"/>
          <w:szCs w:val="22"/>
        </w:rPr>
        <w:t xml:space="preserve"> övrigt</w:t>
      </w:r>
    </w:p>
    <w:p w14:paraId="699A7D4D" w14:textId="1A226FDB" w:rsidR="005E5A36" w:rsidRPr="00196A05" w:rsidRDefault="005E5A36" w:rsidP="007B735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Värdighetsgarantier</w:t>
      </w:r>
    </w:p>
    <w:p w14:paraId="3629F69B" w14:textId="709C1CBC" w:rsidR="005E5A36" w:rsidRPr="00196A05" w:rsidRDefault="005E5A36" w:rsidP="007B735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Övergrepp, självskada, hot</w:t>
      </w:r>
    </w:p>
    <w:p w14:paraId="300740E6" w14:textId="019EFBB6" w:rsidR="002B2141" w:rsidRPr="00196A05" w:rsidRDefault="002B2141" w:rsidP="007B735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Vårdskador</w:t>
      </w:r>
    </w:p>
    <w:p w14:paraId="4B2B3482" w14:textId="33018F1B" w:rsidR="002B2141" w:rsidRDefault="002B2141" w:rsidP="007B7357">
      <w:pPr>
        <w:spacing w:line="259" w:lineRule="auto"/>
        <w:rPr>
          <w:rFonts w:ascii="Times New Roman" w:hAnsi="Times New Roman"/>
          <w:sz w:val="24"/>
        </w:rPr>
      </w:pPr>
      <w:r w:rsidRPr="00196A05">
        <w:rPr>
          <w:rFonts w:ascii="Times New Roman" w:hAnsi="Times New Roman"/>
          <w:szCs w:val="22"/>
        </w:rPr>
        <w:t>Övrigt</w:t>
      </w:r>
    </w:p>
    <w:p w14:paraId="298C9355" w14:textId="77777777" w:rsidR="00BE4C5B" w:rsidRDefault="00BE4C5B" w:rsidP="007B7357">
      <w:pPr>
        <w:spacing w:line="259" w:lineRule="auto"/>
        <w:rPr>
          <w:rFonts w:ascii="Times New Roman" w:hAnsi="Times New Roman"/>
          <w:sz w:val="24"/>
        </w:rPr>
        <w:sectPr w:rsidR="00BE4C5B" w:rsidSect="00BE4C5B">
          <w:type w:val="continuous"/>
          <w:pgSz w:w="11906" w:h="16838"/>
          <w:pgMar w:top="1209" w:right="1417" w:bottom="709" w:left="1417" w:header="426" w:footer="708" w:gutter="0"/>
          <w:cols w:num="2" w:space="708"/>
          <w:docGrid w:linePitch="360"/>
        </w:sectPr>
      </w:pPr>
    </w:p>
    <w:p w14:paraId="476966B1" w14:textId="4D8F4D43" w:rsidR="004A098B" w:rsidRDefault="004A098B" w:rsidP="007B7357">
      <w:pPr>
        <w:spacing w:line="259" w:lineRule="auto"/>
        <w:rPr>
          <w:rFonts w:ascii="Times New Roman" w:hAnsi="Times New Roman"/>
          <w:sz w:val="24"/>
        </w:rPr>
      </w:pPr>
    </w:p>
    <w:p w14:paraId="4A6FB37B" w14:textId="77777777" w:rsidR="00C11246" w:rsidRPr="007E787D" w:rsidRDefault="00C11246" w:rsidP="000476D6">
      <w:pPr>
        <w:pStyle w:val="Rubrik2"/>
        <w:rPr>
          <w:sz w:val="20"/>
          <w:szCs w:val="20"/>
        </w:rPr>
        <w:sectPr w:rsidR="00C11246" w:rsidRPr="007E787D" w:rsidSect="00BE4C5B">
          <w:type w:val="continuous"/>
          <w:pgSz w:w="11906" w:h="16838"/>
          <w:pgMar w:top="1209" w:right="1417" w:bottom="709" w:left="1417" w:header="426" w:footer="708" w:gutter="0"/>
          <w:cols w:space="708"/>
          <w:docGrid w:linePitch="360"/>
        </w:sectPr>
      </w:pPr>
    </w:p>
    <w:p w14:paraId="52766658" w14:textId="39969524" w:rsidR="00BE4C5B" w:rsidRDefault="00EE52FD" w:rsidP="000476D6">
      <w:pPr>
        <w:pStyle w:val="Rubrik2"/>
      </w:pPr>
      <w:r>
        <w:t xml:space="preserve">Områden under </w:t>
      </w:r>
      <w:r w:rsidR="00BE4C5B">
        <w:t>IFO</w:t>
      </w:r>
    </w:p>
    <w:p w14:paraId="7FD180B2" w14:textId="77777777" w:rsidR="00845FFB" w:rsidRPr="00196A05" w:rsidRDefault="00845FFB" w:rsidP="00845FFB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1 Utreda och besluta SoL/LSS-ärende</w:t>
      </w:r>
      <w:r w:rsidRPr="00196A05">
        <w:rPr>
          <w:rFonts w:ascii="Times New Roman" w:hAnsi="Times New Roman"/>
          <w:szCs w:val="22"/>
        </w:rPr>
        <w:tab/>
      </w:r>
    </w:p>
    <w:p w14:paraId="23432E84" w14:textId="77777777" w:rsidR="00845FFB" w:rsidRPr="00196A05" w:rsidRDefault="00845FFB" w:rsidP="00845FFB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2 Förbereda SoL/LSS-insats</w:t>
      </w:r>
    </w:p>
    <w:p w14:paraId="635C4F8C" w14:textId="77777777" w:rsidR="00845FFB" w:rsidRPr="00196A05" w:rsidRDefault="00845FFB" w:rsidP="00845FFB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3 Påbörja SoL/LSS-insats</w:t>
      </w:r>
    </w:p>
    <w:p w14:paraId="6764A6A4" w14:textId="77777777" w:rsidR="00845FFB" w:rsidRPr="00196A05" w:rsidRDefault="00845FFB" w:rsidP="00845FFB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4 Utförande av SOL/LSS-insats</w:t>
      </w:r>
    </w:p>
    <w:p w14:paraId="73CE1DD6" w14:textId="77777777" w:rsidR="00845FFB" w:rsidRPr="00196A05" w:rsidRDefault="00845FFB" w:rsidP="00845FFB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5 Uppföljning av SoL/LSS-insats</w:t>
      </w:r>
    </w:p>
    <w:p w14:paraId="455B903B" w14:textId="77777777" w:rsidR="00845FFB" w:rsidRPr="00196A05" w:rsidRDefault="00845FFB" w:rsidP="00845FFB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6 Avsluta ärendet</w:t>
      </w:r>
    </w:p>
    <w:p w14:paraId="2B49AE87" w14:textId="77777777" w:rsidR="00196A05" w:rsidRPr="00196A05" w:rsidRDefault="00196A05" w:rsidP="00196A05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Dokumentation – allmän</w:t>
      </w:r>
    </w:p>
    <w:p w14:paraId="3BDFF2BC" w14:textId="77777777" w:rsidR="00E01A95" w:rsidRPr="00196A05" w:rsidRDefault="00E01A95" w:rsidP="00845FFB">
      <w:pPr>
        <w:spacing w:line="259" w:lineRule="auto"/>
        <w:rPr>
          <w:rFonts w:ascii="Times New Roman" w:hAnsi="Times New Roman"/>
          <w:szCs w:val="22"/>
        </w:rPr>
      </w:pPr>
    </w:p>
    <w:p w14:paraId="7F54F084" w14:textId="77777777" w:rsidR="00196A05" w:rsidRPr="00196A05" w:rsidRDefault="00196A05" w:rsidP="00196A05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Extern avvikelse inkommen</w:t>
      </w:r>
    </w:p>
    <w:p w14:paraId="789BF322" w14:textId="77777777" w:rsidR="00196A05" w:rsidRPr="00196A05" w:rsidRDefault="00196A05" w:rsidP="00196A05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Läkemedel</w:t>
      </w:r>
    </w:p>
    <w:p w14:paraId="11CB50DF" w14:textId="77777777" w:rsidR="00196A05" w:rsidRPr="00196A05" w:rsidRDefault="00196A05" w:rsidP="00196A05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Post, inkommen handling</w:t>
      </w:r>
    </w:p>
    <w:p w14:paraId="3FEA35AE" w14:textId="77777777" w:rsidR="00196A05" w:rsidRPr="00196A05" w:rsidRDefault="00196A05" w:rsidP="00196A05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Rättigheter och bemötande</w:t>
      </w:r>
    </w:p>
    <w:p w14:paraId="171A36AB" w14:textId="77777777" w:rsidR="00196A05" w:rsidRPr="00196A05" w:rsidRDefault="00196A05" w:rsidP="00196A05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Stöld/Försvunnen/Förstörd</w:t>
      </w:r>
    </w:p>
    <w:p w14:paraId="63B00B85" w14:textId="77777777" w:rsidR="00196A05" w:rsidRPr="00196A05" w:rsidRDefault="00196A05" w:rsidP="00196A05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Övergrepp, självskada, hot</w:t>
      </w:r>
    </w:p>
    <w:p w14:paraId="7EEF9BDC" w14:textId="49A9512C" w:rsidR="00845FFB" w:rsidRPr="00196A05" w:rsidRDefault="00196A05" w:rsidP="00196A05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Övrigt</w:t>
      </w:r>
    </w:p>
    <w:p w14:paraId="1225010B" w14:textId="77777777" w:rsidR="00C11246" w:rsidRPr="00E72A6D" w:rsidRDefault="00C11246" w:rsidP="00E72A6D">
      <w:pPr>
        <w:pStyle w:val="Rubrik2"/>
        <w:sectPr w:rsidR="00C11246" w:rsidRPr="00E72A6D" w:rsidSect="00C11246">
          <w:type w:val="continuous"/>
          <w:pgSz w:w="11906" w:h="16838"/>
          <w:pgMar w:top="1209" w:right="1417" w:bottom="709" w:left="1417" w:header="426" w:footer="708" w:gutter="0"/>
          <w:cols w:num="2" w:space="708"/>
          <w:docGrid w:linePitch="360"/>
        </w:sectPr>
      </w:pPr>
    </w:p>
    <w:p w14:paraId="21E5AF3C" w14:textId="77777777" w:rsidR="00557A6A" w:rsidRDefault="00557A6A" w:rsidP="00E72A6D">
      <w:pPr>
        <w:pStyle w:val="Rubrik2"/>
      </w:pPr>
    </w:p>
    <w:p w14:paraId="34B85827" w14:textId="77777777" w:rsidR="00557A6A" w:rsidRPr="007E787D" w:rsidRDefault="00557A6A" w:rsidP="00E72A6D">
      <w:pPr>
        <w:pStyle w:val="Rubrik2"/>
        <w:rPr>
          <w:sz w:val="18"/>
          <w:szCs w:val="18"/>
        </w:rPr>
        <w:sectPr w:rsidR="00557A6A" w:rsidRPr="007E787D" w:rsidSect="00BE4C5B">
          <w:type w:val="continuous"/>
          <w:pgSz w:w="11906" w:h="16838"/>
          <w:pgMar w:top="1209" w:right="1417" w:bottom="709" w:left="1417" w:header="426" w:footer="708" w:gutter="0"/>
          <w:cols w:space="708"/>
          <w:docGrid w:linePitch="360"/>
        </w:sectPr>
      </w:pPr>
    </w:p>
    <w:p w14:paraId="70E92A60" w14:textId="56627E8D" w:rsidR="007B7357" w:rsidRPr="00E72A6D" w:rsidRDefault="00EE52FD" w:rsidP="00E72A6D">
      <w:pPr>
        <w:pStyle w:val="Rubrik2"/>
      </w:pPr>
      <w:r>
        <w:t xml:space="preserve">Områden under </w:t>
      </w:r>
      <w:r w:rsidR="00C11246" w:rsidRPr="00E72A6D">
        <w:t>Hälso- och sjukvård</w:t>
      </w:r>
    </w:p>
    <w:p w14:paraId="1488EFC1" w14:textId="7A97C05C" w:rsidR="00D62436" w:rsidRPr="00196A05" w:rsidRDefault="00E72A6D" w:rsidP="006C2A05">
      <w:pPr>
        <w:spacing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4"/>
        </w:rPr>
        <w:t xml:space="preserve">1 </w:t>
      </w:r>
      <w:r w:rsidRPr="00196A05">
        <w:rPr>
          <w:rFonts w:ascii="Times New Roman" w:hAnsi="Times New Roman"/>
          <w:szCs w:val="22"/>
        </w:rPr>
        <w:t>Handlägga vårdbegäran</w:t>
      </w:r>
    </w:p>
    <w:p w14:paraId="27582307" w14:textId="267B5401" w:rsidR="006C2A05" w:rsidRPr="00196A05" w:rsidRDefault="006C2A05" w:rsidP="006C2A05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2 Utreda hälsotillstånd</w:t>
      </w:r>
    </w:p>
    <w:p w14:paraId="33F75DD1" w14:textId="1852B3F6" w:rsidR="006C2A05" w:rsidRPr="00196A05" w:rsidRDefault="006C2A05" w:rsidP="006C2A05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3 Bedöma och planera HS</w:t>
      </w:r>
    </w:p>
    <w:p w14:paraId="4E9F7200" w14:textId="26B8D861" w:rsidR="00856367" w:rsidRPr="00196A05" w:rsidRDefault="00856367" w:rsidP="0085636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4a Genomföra åtgärder enligt vårdplan – SSK</w:t>
      </w:r>
    </w:p>
    <w:p w14:paraId="55E547CF" w14:textId="2E5AEF66" w:rsidR="00856367" w:rsidRPr="00196A05" w:rsidRDefault="00856367" w:rsidP="0085636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4b Genomföra åtgärder enligt vårdplan – AT</w:t>
      </w:r>
    </w:p>
    <w:p w14:paraId="5800B9EC" w14:textId="01C01E0C" w:rsidR="00856367" w:rsidRPr="00196A05" w:rsidRDefault="00856367" w:rsidP="0085636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4c Genomföra åtgärder enligt vårdplan – FT</w:t>
      </w:r>
    </w:p>
    <w:p w14:paraId="424D593F" w14:textId="3E58CA6E" w:rsidR="00856367" w:rsidRPr="00196A05" w:rsidRDefault="00856367" w:rsidP="0085636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5 Följa upp vårdåtagande</w:t>
      </w:r>
    </w:p>
    <w:p w14:paraId="71ED0C5F" w14:textId="2A0EED5D" w:rsidR="00856367" w:rsidRPr="00196A05" w:rsidRDefault="00856367" w:rsidP="00856367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6</w:t>
      </w:r>
      <w:r w:rsidR="00557A6A" w:rsidRPr="00196A05">
        <w:rPr>
          <w:rFonts w:ascii="Times New Roman" w:hAnsi="Times New Roman"/>
          <w:szCs w:val="22"/>
        </w:rPr>
        <w:t xml:space="preserve"> Avsluta vårdåtagande</w:t>
      </w:r>
    </w:p>
    <w:p w14:paraId="0423FEF0" w14:textId="79904137" w:rsidR="00557A6A" w:rsidRDefault="00557A6A" w:rsidP="00557A6A">
      <w:pPr>
        <w:spacing w:line="259" w:lineRule="auto"/>
        <w:rPr>
          <w:rFonts w:ascii="Times New Roman" w:hAnsi="Times New Roman"/>
          <w:sz w:val="24"/>
        </w:rPr>
      </w:pPr>
      <w:r w:rsidRPr="00196A05">
        <w:rPr>
          <w:rFonts w:ascii="Times New Roman" w:hAnsi="Times New Roman"/>
          <w:szCs w:val="22"/>
        </w:rPr>
        <w:t>Delegerad</w:t>
      </w:r>
      <w:r>
        <w:rPr>
          <w:rFonts w:ascii="Times New Roman" w:hAnsi="Times New Roman"/>
          <w:sz w:val="24"/>
        </w:rPr>
        <w:t xml:space="preserve"> HS-uppgift</w:t>
      </w:r>
    </w:p>
    <w:p w14:paraId="0B316BEA" w14:textId="77777777" w:rsidR="00557A6A" w:rsidRPr="00196A05" w:rsidRDefault="00557A6A" w:rsidP="00557A6A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Dokumentation – allmän</w:t>
      </w:r>
    </w:p>
    <w:p w14:paraId="0E4D2CEA" w14:textId="77777777" w:rsidR="00196A05" w:rsidRDefault="00196A05" w:rsidP="00557A6A">
      <w:pPr>
        <w:spacing w:line="259" w:lineRule="auto"/>
        <w:rPr>
          <w:rFonts w:ascii="Times New Roman" w:hAnsi="Times New Roman"/>
          <w:szCs w:val="22"/>
        </w:rPr>
      </w:pPr>
    </w:p>
    <w:p w14:paraId="1D59E78E" w14:textId="77777777" w:rsidR="00196A05" w:rsidRDefault="00196A05" w:rsidP="00557A6A">
      <w:pPr>
        <w:spacing w:line="259" w:lineRule="auto"/>
        <w:rPr>
          <w:rFonts w:ascii="Times New Roman" w:hAnsi="Times New Roman"/>
          <w:szCs w:val="22"/>
        </w:rPr>
      </w:pPr>
    </w:p>
    <w:p w14:paraId="0205A762" w14:textId="1D14E9E3" w:rsidR="00557A6A" w:rsidRPr="00196A05" w:rsidRDefault="00557A6A" w:rsidP="00557A6A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Extern avvikelse inkommen</w:t>
      </w:r>
    </w:p>
    <w:p w14:paraId="2DF316FF" w14:textId="77777777" w:rsidR="00557A6A" w:rsidRPr="00196A05" w:rsidRDefault="00557A6A" w:rsidP="00557A6A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Fall – registrering</w:t>
      </w:r>
    </w:p>
    <w:p w14:paraId="61C5F78C" w14:textId="77777777" w:rsidR="00557A6A" w:rsidRPr="00196A05" w:rsidRDefault="00557A6A" w:rsidP="00557A6A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Läkemedel</w:t>
      </w:r>
    </w:p>
    <w:p w14:paraId="3553E26B" w14:textId="77777777" w:rsidR="00557A6A" w:rsidRPr="00196A05" w:rsidRDefault="00557A6A" w:rsidP="00557A6A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Rättigheter och bemötande</w:t>
      </w:r>
    </w:p>
    <w:p w14:paraId="6E21F25F" w14:textId="77777777" w:rsidR="00557A6A" w:rsidRDefault="00557A6A" w:rsidP="00557A6A">
      <w:pPr>
        <w:spacing w:line="259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Stöld/Försvunnen/Förstörd</w:t>
      </w:r>
    </w:p>
    <w:p w14:paraId="275C0CA4" w14:textId="77777777" w:rsidR="00557A6A" w:rsidRPr="00196A05" w:rsidRDefault="00557A6A" w:rsidP="00557A6A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Utrustning - hjälpmedel (MTP)</w:t>
      </w:r>
    </w:p>
    <w:p w14:paraId="5397FB7A" w14:textId="77777777" w:rsidR="00557A6A" w:rsidRPr="00196A05" w:rsidRDefault="00557A6A" w:rsidP="00557A6A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Utrustning – övrigt</w:t>
      </w:r>
    </w:p>
    <w:p w14:paraId="08975882" w14:textId="77777777" w:rsidR="00557A6A" w:rsidRPr="00196A05" w:rsidRDefault="00557A6A" w:rsidP="00557A6A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Värdighetsgarantier</w:t>
      </w:r>
    </w:p>
    <w:p w14:paraId="312B16E5" w14:textId="77777777" w:rsidR="00557A6A" w:rsidRPr="00196A05" w:rsidRDefault="00557A6A" w:rsidP="00557A6A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Övergrepp, självskada, hot</w:t>
      </w:r>
    </w:p>
    <w:p w14:paraId="5D1A1459" w14:textId="77777777" w:rsidR="00557A6A" w:rsidRPr="00196A05" w:rsidRDefault="00557A6A" w:rsidP="00557A6A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Vårdskador</w:t>
      </w:r>
    </w:p>
    <w:p w14:paraId="4C8B8D46" w14:textId="77777777" w:rsidR="00557A6A" w:rsidRPr="00196A05" w:rsidRDefault="00557A6A" w:rsidP="00557A6A">
      <w:pPr>
        <w:spacing w:line="259" w:lineRule="auto"/>
        <w:rPr>
          <w:rFonts w:ascii="Times New Roman" w:hAnsi="Times New Roman"/>
          <w:szCs w:val="22"/>
        </w:rPr>
      </w:pPr>
      <w:r w:rsidRPr="00196A05">
        <w:rPr>
          <w:rFonts w:ascii="Times New Roman" w:hAnsi="Times New Roman"/>
          <w:szCs w:val="22"/>
        </w:rPr>
        <w:t>Övrigt</w:t>
      </w:r>
    </w:p>
    <w:p w14:paraId="5BF34C2A" w14:textId="77777777" w:rsidR="00557A6A" w:rsidRDefault="00557A6A" w:rsidP="00856367">
      <w:pPr>
        <w:spacing w:line="259" w:lineRule="auto"/>
        <w:rPr>
          <w:rFonts w:ascii="Times New Roman" w:hAnsi="Times New Roman"/>
          <w:sz w:val="24"/>
        </w:rPr>
        <w:sectPr w:rsidR="00557A6A" w:rsidSect="00557A6A">
          <w:type w:val="continuous"/>
          <w:pgSz w:w="11906" w:h="16838"/>
          <w:pgMar w:top="1209" w:right="1417" w:bottom="709" w:left="1417" w:header="426" w:footer="708" w:gutter="0"/>
          <w:cols w:num="2" w:space="708"/>
          <w:docGrid w:linePitch="360"/>
        </w:sectPr>
      </w:pPr>
    </w:p>
    <w:p w14:paraId="1903FA74" w14:textId="4FC3ABBE" w:rsidR="00C2769C" w:rsidRPr="00196A05" w:rsidRDefault="00C2769C" w:rsidP="00C2769C">
      <w:pPr>
        <w:pStyle w:val="Brdtext"/>
        <w:rPr>
          <w:rFonts w:ascii="Times New Roman" w:hAnsi="Times New Roman"/>
          <w:b/>
          <w:sz w:val="22"/>
        </w:rPr>
      </w:pPr>
      <w:r w:rsidRPr="00196A05"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C571DE" wp14:editId="52FB9639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5057775" cy="400050"/>
                <wp:effectExtent l="0" t="0" r="28575" b="19050"/>
                <wp:wrapNone/>
                <wp:docPr id="64" name="Rektange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7F139" id="Rektangel 64" o:spid="_x0000_s1026" style="position:absolute;margin-left:347.05pt;margin-top:1.6pt;width:398.25pt;height:31.5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Pr="00196A05">
        <w:rPr>
          <w:rFonts w:ascii="Times New Roman" w:hAnsi="Times New Roman"/>
          <w:b/>
          <w:sz w:val="22"/>
        </w:rPr>
        <w:t xml:space="preserve">Område: </w:t>
      </w:r>
    </w:p>
    <w:p w14:paraId="48AC01C4" w14:textId="5F44B531" w:rsidR="00C2769C" w:rsidRPr="00196A05" w:rsidRDefault="00C2769C" w:rsidP="00C2769C">
      <w:pPr>
        <w:pStyle w:val="Brdtext"/>
        <w:rPr>
          <w:rFonts w:ascii="Times New Roman" w:hAnsi="Times New Roman"/>
          <w:b/>
          <w:sz w:val="22"/>
        </w:rPr>
      </w:pPr>
    </w:p>
    <w:p w14:paraId="2758ACE6" w14:textId="77777777" w:rsidR="00190C49" w:rsidRDefault="00190C49" w:rsidP="00C2769C">
      <w:pPr>
        <w:pStyle w:val="Brdtext"/>
        <w:rPr>
          <w:rFonts w:ascii="Times New Roman" w:hAnsi="Times New Roman"/>
          <w:sz w:val="22"/>
        </w:rPr>
      </w:pPr>
    </w:p>
    <w:p w14:paraId="2CAC09E1" w14:textId="77777777" w:rsidR="00190C49" w:rsidRDefault="00190C49" w:rsidP="00C2769C">
      <w:pPr>
        <w:pStyle w:val="Brdtext"/>
        <w:rPr>
          <w:rFonts w:ascii="Times New Roman" w:hAnsi="Times New Roman"/>
          <w:sz w:val="22"/>
        </w:rPr>
      </w:pPr>
    </w:p>
    <w:p w14:paraId="797F226A" w14:textId="77777777" w:rsidR="00190C49" w:rsidRDefault="00190C49" w:rsidP="00C2769C">
      <w:pPr>
        <w:pStyle w:val="Brdtext"/>
        <w:rPr>
          <w:rFonts w:ascii="Times New Roman" w:hAnsi="Times New Roman"/>
          <w:sz w:val="22"/>
        </w:rPr>
      </w:pPr>
    </w:p>
    <w:p w14:paraId="2166A0A1" w14:textId="07ECA54F" w:rsidR="00C2769C" w:rsidRDefault="00190C49" w:rsidP="00C2769C">
      <w:pPr>
        <w:pStyle w:val="Brdtext"/>
        <w:rPr>
          <w:rFonts w:ascii="Times New Roman" w:hAnsi="Times New Roman"/>
          <w:sz w:val="24"/>
          <w:szCs w:val="24"/>
        </w:rPr>
      </w:pPr>
      <w:r w:rsidRPr="00190C49">
        <w:rPr>
          <w:rFonts w:ascii="Times New Roman" w:hAnsi="Times New Roman"/>
          <w:sz w:val="22"/>
        </w:rPr>
        <w:t xml:space="preserve">För att välja en </w:t>
      </w:r>
      <w:r w:rsidR="003D03DF" w:rsidRPr="00190C49">
        <w:rPr>
          <w:rFonts w:ascii="Times New Roman" w:hAnsi="Times New Roman"/>
          <w:sz w:val="22"/>
        </w:rPr>
        <w:t>Aktivitet</w:t>
      </w:r>
      <w:r w:rsidRPr="00190C49">
        <w:rPr>
          <w:rFonts w:ascii="Times New Roman" w:hAnsi="Times New Roman"/>
          <w:sz w:val="22"/>
        </w:rPr>
        <w:t xml:space="preserve"> kopplat till valt Område, se dokument ”Förklaring till avvikelsekategorier i Treserva”</w:t>
      </w:r>
      <w:r>
        <w:rPr>
          <w:rFonts w:ascii="Times New Roman" w:hAnsi="Times New Roman"/>
          <w:sz w:val="22"/>
        </w:rPr>
        <w:t xml:space="preserve"> </w:t>
      </w:r>
      <w:r w:rsidRPr="00190C49">
        <w:rPr>
          <w:rFonts w:ascii="Times New Roman" w:hAnsi="Times New Roman"/>
          <w:sz w:val="20"/>
          <w:szCs w:val="20"/>
        </w:rPr>
        <w:t>(finns i Datorhjälpen</w:t>
      </w:r>
      <w:r>
        <w:rPr>
          <w:rFonts w:ascii="Times New Roman" w:hAnsi="Times New Roman"/>
          <w:sz w:val="20"/>
          <w:szCs w:val="20"/>
        </w:rPr>
        <w:t xml:space="preserve"> och under Ugglan i Treserva</w:t>
      </w:r>
      <w:r w:rsidRPr="00190C49">
        <w:rPr>
          <w:rFonts w:ascii="Times New Roman" w:hAnsi="Times New Roman"/>
          <w:sz w:val="20"/>
          <w:szCs w:val="20"/>
        </w:rPr>
        <w:t>).</w:t>
      </w:r>
      <w:r w:rsidR="003D03DF" w:rsidRPr="00190C49">
        <w:rPr>
          <w:rFonts w:ascii="Times New Roman" w:hAnsi="Times New Roman"/>
          <w:sz w:val="24"/>
          <w:szCs w:val="24"/>
        </w:rPr>
        <w:t xml:space="preserve"> </w:t>
      </w:r>
    </w:p>
    <w:p w14:paraId="1C8E87EA" w14:textId="77777777" w:rsidR="00190C49" w:rsidRPr="00190C49" w:rsidRDefault="00190C49" w:rsidP="00C2769C">
      <w:pPr>
        <w:pStyle w:val="Brdtext"/>
        <w:rPr>
          <w:rFonts w:ascii="Times New Roman" w:hAnsi="Times New Roman"/>
          <w:sz w:val="24"/>
          <w:szCs w:val="24"/>
        </w:rPr>
      </w:pPr>
    </w:p>
    <w:p w14:paraId="7C53570E" w14:textId="361082CE" w:rsidR="00630650" w:rsidRDefault="00190C49" w:rsidP="009D4B33">
      <w:pPr>
        <w:pStyle w:val="Brdtext"/>
        <w:rPr>
          <w:rFonts w:ascii="Times New Roman" w:hAnsi="Times New Roman"/>
          <w:b/>
          <w:sz w:val="22"/>
        </w:rPr>
      </w:pPr>
      <w:r w:rsidRPr="00190C49">
        <w:rPr>
          <w:rFonts w:ascii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07315BF" wp14:editId="45D932BE">
                <wp:simplePos x="0" y="0"/>
                <wp:positionH relativeFrom="margin">
                  <wp:posOffset>671830</wp:posOffset>
                </wp:positionH>
                <wp:positionV relativeFrom="paragraph">
                  <wp:posOffset>10159</wp:posOffset>
                </wp:positionV>
                <wp:extent cx="5048250" cy="333375"/>
                <wp:effectExtent l="0" t="0" r="19050" b="28575"/>
                <wp:wrapNone/>
                <wp:docPr id="71" name="Rektange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97034" id="Rektangel 71" o:spid="_x0000_s1026" style="position:absolute;margin-left:52.9pt;margin-top:.8pt;width:397.5pt;height:26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" fillcolor="white [3201]" strokecolor="black [3200]" strokeweight="1pt">
                <w10:wrap anchorx="margin"/>
              </v:rect>
            </w:pict>
          </mc:Fallback>
        </mc:AlternateContent>
      </w:r>
      <w:r w:rsidRPr="00190C49">
        <w:rPr>
          <w:rFonts w:ascii="Times New Roman" w:hAnsi="Times New Roman"/>
          <w:b/>
          <w:sz w:val="22"/>
        </w:rPr>
        <w:t>Aktivitet</w:t>
      </w:r>
      <w:r>
        <w:rPr>
          <w:rFonts w:ascii="Times New Roman" w:hAnsi="Times New Roman"/>
          <w:b/>
          <w:sz w:val="22"/>
        </w:rPr>
        <w:t>:</w:t>
      </w:r>
    </w:p>
    <w:p w14:paraId="375F55CF" w14:textId="77777777" w:rsidR="00630650" w:rsidRDefault="00630650" w:rsidP="009D4B33">
      <w:pPr>
        <w:pStyle w:val="Brdtext"/>
        <w:rPr>
          <w:rFonts w:ascii="Times New Roman" w:hAnsi="Times New Roman"/>
          <w:b/>
          <w:sz w:val="22"/>
        </w:rPr>
      </w:pPr>
    </w:p>
    <w:p w14:paraId="452BA05D" w14:textId="77777777" w:rsidR="00630650" w:rsidRDefault="00630650" w:rsidP="009D4B33">
      <w:pPr>
        <w:pStyle w:val="Brdtext"/>
        <w:rPr>
          <w:rFonts w:ascii="Times New Roman" w:hAnsi="Times New Roman"/>
          <w:b/>
          <w:sz w:val="22"/>
        </w:rPr>
      </w:pPr>
    </w:p>
    <w:p w14:paraId="727BC4A8" w14:textId="71360004" w:rsidR="009D4B33" w:rsidRPr="00196A05" w:rsidRDefault="009D4B33" w:rsidP="009D4B33">
      <w:pPr>
        <w:pStyle w:val="Brdtext"/>
        <w:rPr>
          <w:rFonts w:ascii="Times New Roman" w:hAnsi="Times New Roman"/>
          <w:sz w:val="22"/>
        </w:rPr>
      </w:pPr>
      <w:r w:rsidRPr="00196A05">
        <w:rPr>
          <w:rFonts w:ascii="Times New Roman" w:hAnsi="Times New Roman"/>
          <w:b/>
          <w:sz w:val="22"/>
        </w:rPr>
        <w:t>När hände det</w:t>
      </w:r>
      <w:r w:rsidRPr="00196A05">
        <w:rPr>
          <w:rFonts w:ascii="Times New Roman" w:hAnsi="Times New Roman"/>
          <w:sz w:val="22"/>
        </w:rPr>
        <w:t>?  Datum</w:t>
      </w:r>
      <w:r w:rsidR="00734662" w:rsidRPr="00196A05">
        <w:rPr>
          <w:rFonts w:ascii="Times New Roman" w:hAnsi="Times New Roman"/>
          <w:sz w:val="22"/>
        </w:rPr>
        <w:t xml:space="preserve">: </w:t>
      </w:r>
      <w:r w:rsidRPr="00196A05">
        <w:rPr>
          <w:rFonts w:ascii="Times New Roman" w:hAnsi="Times New Roman"/>
          <w:sz w:val="22"/>
        </w:rPr>
        <w:t>__________________________Tidpunkt</w:t>
      </w:r>
      <w:r w:rsidR="00734662" w:rsidRPr="00196A05">
        <w:rPr>
          <w:rFonts w:ascii="Times New Roman" w:hAnsi="Times New Roman"/>
          <w:sz w:val="22"/>
        </w:rPr>
        <w:t xml:space="preserve">: </w:t>
      </w:r>
      <w:r w:rsidRPr="00196A05">
        <w:rPr>
          <w:rFonts w:ascii="Times New Roman" w:hAnsi="Times New Roman"/>
          <w:sz w:val="22"/>
        </w:rPr>
        <w:t>_______________</w:t>
      </w:r>
      <w:r w:rsidR="00190C49">
        <w:rPr>
          <w:rFonts w:ascii="Times New Roman" w:hAnsi="Times New Roman"/>
          <w:sz w:val="22"/>
        </w:rPr>
        <w:t>_______</w:t>
      </w:r>
      <w:r w:rsidRPr="00196A05">
        <w:rPr>
          <w:rFonts w:ascii="Times New Roman" w:hAnsi="Times New Roman"/>
          <w:sz w:val="22"/>
        </w:rPr>
        <w:t>____</w:t>
      </w:r>
    </w:p>
    <w:p w14:paraId="113465CF" w14:textId="049C981F" w:rsidR="009D4B33" w:rsidRPr="00196A05" w:rsidRDefault="009D4B33" w:rsidP="009D4B33">
      <w:pPr>
        <w:pStyle w:val="Brdtext"/>
        <w:rPr>
          <w:rFonts w:ascii="Times New Roman" w:hAnsi="Times New Roman"/>
          <w:sz w:val="22"/>
        </w:rPr>
      </w:pPr>
    </w:p>
    <w:p w14:paraId="22326495" w14:textId="77777777" w:rsidR="009D4B33" w:rsidRPr="00196A05" w:rsidRDefault="009D4B33" w:rsidP="009D4B33">
      <w:pPr>
        <w:pStyle w:val="Brdtext"/>
        <w:rPr>
          <w:rFonts w:ascii="Times New Roman" w:hAnsi="Times New Roman"/>
          <w:b/>
          <w:sz w:val="22"/>
        </w:rPr>
      </w:pPr>
      <w:r w:rsidRPr="00196A05">
        <w:rPr>
          <w:rFonts w:ascii="Times New Roman" w:hAnsi="Times New Roman"/>
          <w:b/>
          <w:sz w:val="22"/>
        </w:rPr>
        <w:t>Händelseförlopp</w:t>
      </w:r>
    </w:p>
    <w:p w14:paraId="02496C51" w14:textId="2EFA43A8" w:rsidR="009D4B33" w:rsidRPr="00196A05" w:rsidRDefault="009D4B33" w:rsidP="009D4B33">
      <w:pPr>
        <w:pStyle w:val="Brdtext"/>
        <w:rPr>
          <w:rFonts w:ascii="Times New Roman" w:hAnsi="Times New Roman"/>
          <w:sz w:val="20"/>
          <w:szCs w:val="20"/>
        </w:rPr>
      </w:pPr>
      <w:r w:rsidRPr="00196A05">
        <w:rPr>
          <w:rFonts w:ascii="Times New Roman" w:hAnsi="Times New Roman"/>
          <w:sz w:val="20"/>
          <w:szCs w:val="20"/>
        </w:rPr>
        <w:t>Var hände avvikelsen (vilken enhet)</w:t>
      </w:r>
    </w:p>
    <w:p w14:paraId="55CD1E24" w14:textId="65C14D2E" w:rsidR="009D4B33" w:rsidRDefault="009D4B33" w:rsidP="009D4B33">
      <w:pPr>
        <w:pStyle w:val="Brdtext"/>
        <w:rPr>
          <w:rFonts w:ascii="Times New Roman" w:hAnsi="Times New Roman"/>
          <w:sz w:val="20"/>
          <w:szCs w:val="20"/>
        </w:rPr>
      </w:pPr>
      <w:r w:rsidRPr="00196A05">
        <w:rPr>
          <w:rFonts w:ascii="Times New Roman" w:hAnsi="Times New Roman"/>
          <w:sz w:val="20"/>
          <w:szCs w:val="20"/>
        </w:rPr>
        <w:t xml:space="preserve">Beskriv vad som hänt eller kunde ha hänt. </w:t>
      </w:r>
      <w:r w:rsidRPr="00196A05">
        <w:rPr>
          <w:rFonts w:ascii="Times New Roman" w:hAnsi="Times New Roman"/>
          <w:sz w:val="20"/>
          <w:szCs w:val="20"/>
        </w:rPr>
        <w:br/>
        <w:t>Beskriv</w:t>
      </w:r>
      <w:r w:rsidRPr="00196A05">
        <w:rPr>
          <w:rFonts w:ascii="Times New Roman" w:hAnsi="Times New Roman"/>
          <w:b/>
          <w:sz w:val="20"/>
          <w:szCs w:val="20"/>
        </w:rPr>
        <w:t xml:space="preserve"> </w:t>
      </w:r>
      <w:r w:rsidRPr="00196A05">
        <w:rPr>
          <w:rFonts w:ascii="Times New Roman" w:hAnsi="Times New Roman"/>
          <w:sz w:val="20"/>
          <w:szCs w:val="20"/>
        </w:rPr>
        <w:t xml:space="preserve">de omedelbara åtgärder som vidtogs i samband med händelsen. </w:t>
      </w:r>
      <w:r w:rsidRPr="00196A05">
        <w:rPr>
          <w:rFonts w:ascii="Times New Roman" w:hAnsi="Times New Roman"/>
          <w:sz w:val="20"/>
          <w:szCs w:val="20"/>
        </w:rPr>
        <w:br/>
        <w:t>Beskriv vem som har varit involverad i händelsen, inklusive vilka enheter som är berörda</w:t>
      </w:r>
    </w:p>
    <w:p w14:paraId="43BAC796" w14:textId="77777777" w:rsidR="00190C49" w:rsidRPr="00196A05" w:rsidRDefault="00190C49" w:rsidP="009D4B33">
      <w:pPr>
        <w:pStyle w:val="Brdtext"/>
        <w:rPr>
          <w:rFonts w:ascii="Times New Roman" w:hAnsi="Times New Roman"/>
          <w:sz w:val="22"/>
        </w:rPr>
      </w:pPr>
    </w:p>
    <w:p w14:paraId="75375E45" w14:textId="65B9C59E" w:rsidR="00190C49" w:rsidRDefault="00190C49" w:rsidP="00190C49">
      <w:pPr>
        <w:pStyle w:val="Brdtext"/>
        <w:spacing w:line="480" w:lineRule="auto"/>
        <w:rPr>
          <w:rFonts w:ascii="Times New Roman" w:hAnsi="Times New Roman"/>
          <w:sz w:val="22"/>
        </w:rPr>
      </w:pPr>
      <w:r w:rsidRPr="002074A4"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3DC7F1DC" wp14:editId="43288B2D">
                <wp:simplePos x="0" y="0"/>
                <wp:positionH relativeFrom="leftMargin">
                  <wp:posOffset>-3989070</wp:posOffset>
                </wp:positionH>
                <wp:positionV relativeFrom="paragraph">
                  <wp:posOffset>1779905</wp:posOffset>
                </wp:positionV>
                <wp:extent cx="8905875" cy="444500"/>
                <wp:effectExtent l="1588" t="0" r="11112" b="11113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890587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3ADC" w14:textId="35A2BBA8" w:rsidR="002074A4" w:rsidRPr="00EE2FD3" w:rsidRDefault="00EE2FD3" w:rsidP="00EE2FD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E2FD3">
                              <w:rPr>
                                <w:sz w:val="36"/>
                                <w:szCs w:val="36"/>
                              </w:rPr>
                              <w:t>Fylls i av rapportör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7F1DC" id="Textruta 2" o:spid="_x0000_s1027" type="#_x0000_t202" style="position:absolute;margin-left:-314.1pt;margin-top:140.15pt;width:701.25pt;height:35pt;rotation:90;flip:x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">
                <v:textbox>
                  <w:txbxContent>
                    <w:p w14:paraId="18B53ADC" w14:textId="35A2BBA8" w:rsidR="002074A4" w:rsidRPr="00EE2FD3" w:rsidRDefault="00EE2FD3" w:rsidP="00EE2FD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EE2FD3">
                        <w:rPr>
                          <w:sz w:val="36"/>
                          <w:szCs w:val="36"/>
                        </w:rPr>
                        <w:t>Fylls i av rapportör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4B33" w:rsidRPr="00196A05">
        <w:rPr>
          <w:rFonts w:ascii="Times New Roman" w:hAnsi="Times New Roman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21AE">
        <w:rPr>
          <w:rFonts w:ascii="Times New Roman" w:hAnsi="Times New Roman"/>
          <w:sz w:val="22"/>
        </w:rPr>
        <w:t>__________________________________________</w:t>
      </w:r>
    </w:p>
    <w:p w14:paraId="3BE85791" w14:textId="434E2072" w:rsidR="007A7E5F" w:rsidRPr="00190C49" w:rsidRDefault="009D4B33" w:rsidP="00190C49">
      <w:pPr>
        <w:pStyle w:val="Brdtext"/>
        <w:spacing w:line="480" w:lineRule="auto"/>
        <w:rPr>
          <w:rFonts w:ascii="Times New Roman" w:hAnsi="Times New Roman"/>
          <w:color w:val="FF0000"/>
          <w:sz w:val="22"/>
        </w:rPr>
      </w:pPr>
      <w:r w:rsidRPr="00196A05">
        <w:rPr>
          <w:rFonts w:ascii="Times New Roman" w:hAnsi="Times New Roman"/>
          <w:b/>
          <w:sz w:val="22"/>
        </w:rPr>
        <w:t>Namn och personnummer om avvikelsen rör enskild person</w:t>
      </w:r>
      <w:r w:rsidRPr="00196A05">
        <w:rPr>
          <w:rFonts w:ascii="Times New Roman" w:hAnsi="Times New Roman"/>
          <w:sz w:val="22"/>
        </w:rPr>
        <w:t xml:space="preserve">: </w:t>
      </w:r>
      <w:r w:rsidR="007A7E5F">
        <w:rPr>
          <w:rFonts w:ascii="Times New Roman" w:hAnsi="Times New Roman"/>
        </w:rPr>
        <w:t>_________________________________________________</w:t>
      </w:r>
      <w:r w:rsidR="00233DB3">
        <w:rPr>
          <w:rFonts w:ascii="Times New Roman" w:hAnsi="Times New Roman"/>
        </w:rPr>
        <w:t>___________________________</w:t>
      </w:r>
      <w:r w:rsidR="007A7E5F">
        <w:rPr>
          <w:rFonts w:ascii="Times New Roman" w:hAnsi="Times New Roman"/>
        </w:rPr>
        <w:t>__________</w:t>
      </w:r>
    </w:p>
    <w:p w14:paraId="486ADC12" w14:textId="41E81229" w:rsidR="009D4B33" w:rsidRPr="00FD3B8A" w:rsidRDefault="00990C72" w:rsidP="00496369">
      <w:pPr>
        <w:pStyle w:val="Brdtext"/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0570B70" wp14:editId="26D76732">
                <wp:simplePos x="0" y="0"/>
                <wp:positionH relativeFrom="column">
                  <wp:posOffset>14606</wp:posOffset>
                </wp:positionH>
                <wp:positionV relativeFrom="paragraph">
                  <wp:posOffset>159384</wp:posOffset>
                </wp:positionV>
                <wp:extent cx="171450" cy="180975"/>
                <wp:effectExtent l="0" t="0" r="19050" b="28575"/>
                <wp:wrapNone/>
                <wp:docPr id="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0D82F" w14:textId="1F68DE83" w:rsidR="00263ABD" w:rsidRDefault="00263ABD" w:rsidP="00263ABD">
                            <w:pPr>
                              <w:jc w:val="center"/>
                            </w:pPr>
                          </w:p>
                          <w:p w14:paraId="152D0B2E" w14:textId="77777777" w:rsidR="00263ABD" w:rsidRDefault="00263ABD" w:rsidP="00263A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70B70" id="Rectangle 2" o:spid="_x0000_s1028" style="position:absolute;margin-left:1.15pt;margin-top:12.55pt;width:13.5pt;height:14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">
                <v:textbox>
                  <w:txbxContent>
                    <w:p w14:paraId="4840D82F" w14:textId="1F68DE83" w:rsidR="00263ABD" w:rsidRDefault="00263ABD" w:rsidP="00263ABD">
                      <w:pPr>
                        <w:jc w:val="center"/>
                      </w:pPr>
                    </w:p>
                    <w:p w14:paraId="152D0B2E" w14:textId="77777777" w:rsidR="00263ABD" w:rsidRDefault="00263ABD" w:rsidP="00263A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D4B33">
        <w:rPr>
          <w:rFonts w:ascii="Times New Roman" w:hAnsi="Times New Roman"/>
          <w:sz w:val="24"/>
          <w:szCs w:val="24"/>
        </w:rPr>
        <w:t xml:space="preserve">       </w:t>
      </w:r>
      <w:r w:rsidR="00263ABD">
        <w:rPr>
          <w:rFonts w:ascii="Times New Roman" w:hAnsi="Times New Roman"/>
          <w:sz w:val="24"/>
          <w:szCs w:val="24"/>
        </w:rPr>
        <w:t xml:space="preserve">  </w:t>
      </w:r>
      <w:r w:rsidR="009D4B33">
        <w:rPr>
          <w:rFonts w:ascii="Times New Roman" w:hAnsi="Times New Roman"/>
          <w:sz w:val="24"/>
          <w:szCs w:val="24"/>
        </w:rPr>
        <w:t xml:space="preserve">Jag vill rapportera händelsen enligt lex Sarah      </w:t>
      </w:r>
    </w:p>
    <w:p w14:paraId="6CE99218" w14:textId="77777777" w:rsidR="009D4B33" w:rsidRDefault="009D4B33" w:rsidP="009D4B33">
      <w:pPr>
        <w:pStyle w:val="Brdtext"/>
        <w:rPr>
          <w:rFonts w:ascii="Times New Roman" w:hAnsi="Times New Roman"/>
          <w:b/>
          <w:sz w:val="24"/>
          <w:szCs w:val="24"/>
        </w:rPr>
      </w:pPr>
    </w:p>
    <w:p w14:paraId="5796A4CB" w14:textId="22DF30AB" w:rsidR="009D4B33" w:rsidRDefault="009D4B33" w:rsidP="009D4B33">
      <w:pPr>
        <w:pStyle w:val="Brdtext"/>
        <w:rPr>
          <w:rFonts w:ascii="Times New Roman" w:hAnsi="Times New Roman"/>
          <w:b/>
          <w:sz w:val="22"/>
        </w:rPr>
      </w:pPr>
      <w:r w:rsidRPr="006A1D08">
        <w:rPr>
          <w:rFonts w:ascii="Times New Roman" w:hAnsi="Times New Roman"/>
          <w:b/>
          <w:sz w:val="22"/>
        </w:rPr>
        <w:t>Har du egna förslag till vad som kan göras för att det inte ska hända igen?</w:t>
      </w:r>
    </w:p>
    <w:p w14:paraId="675AC3AB" w14:textId="77777777" w:rsidR="007D03AE" w:rsidRPr="006A1D08" w:rsidRDefault="007D03AE" w:rsidP="009D4B33">
      <w:pPr>
        <w:pStyle w:val="Brdtext"/>
        <w:rPr>
          <w:rFonts w:ascii="Times New Roman" w:hAnsi="Times New Roman"/>
          <w:b/>
          <w:sz w:val="22"/>
        </w:rPr>
      </w:pPr>
    </w:p>
    <w:p w14:paraId="493CE62C" w14:textId="7B37B841" w:rsidR="009D4B33" w:rsidRPr="006A1D08" w:rsidRDefault="009D4B33" w:rsidP="009D4B33">
      <w:pPr>
        <w:pStyle w:val="Brdtext"/>
        <w:spacing w:line="480" w:lineRule="auto"/>
        <w:rPr>
          <w:rFonts w:ascii="Times New Roman" w:hAnsi="Times New Roman"/>
          <w:sz w:val="22"/>
        </w:rPr>
      </w:pPr>
      <w:r w:rsidRPr="006A1D08">
        <w:rPr>
          <w:rFonts w:ascii="Times New Roman" w:hAnsi="Times New Roman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2CFC94" w14:textId="18B3B38C" w:rsidR="00C2769C" w:rsidRPr="006A1D08" w:rsidRDefault="00C2769C" w:rsidP="00C2769C">
      <w:pPr>
        <w:pStyle w:val="Brdtext"/>
        <w:tabs>
          <w:tab w:val="left" w:pos="2993"/>
        </w:tabs>
        <w:rPr>
          <w:rFonts w:ascii="Times New Roman" w:hAnsi="Times New Roman"/>
          <w:sz w:val="22"/>
        </w:rPr>
      </w:pPr>
      <w:r w:rsidRPr="006A1D08">
        <w:rPr>
          <w:rFonts w:ascii="Times New Roman" w:hAnsi="Times New Roman"/>
          <w:sz w:val="22"/>
        </w:rPr>
        <w:t xml:space="preserve">     </w:t>
      </w:r>
      <w:r w:rsidRPr="006A1D08">
        <w:rPr>
          <w:rFonts w:ascii="Times New Roman" w:hAnsi="Times New Roman"/>
          <w:sz w:val="22"/>
        </w:rPr>
        <w:tab/>
      </w:r>
      <w:r w:rsidRPr="006A1D08">
        <w:rPr>
          <w:rFonts w:ascii="Times New Roman" w:hAnsi="Times New Roman"/>
          <w:sz w:val="22"/>
        </w:rPr>
        <w:tab/>
        <w:t xml:space="preserve">                                                                                                 </w:t>
      </w:r>
    </w:p>
    <w:p w14:paraId="4DE2AD88" w14:textId="279B3E13" w:rsidR="00C2769C" w:rsidRPr="006A1D08" w:rsidRDefault="00C2769C" w:rsidP="00C2769C">
      <w:pPr>
        <w:pStyle w:val="Brdtext"/>
        <w:rPr>
          <w:rFonts w:ascii="Times New Roman" w:hAnsi="Times New Roman"/>
          <w:sz w:val="22"/>
        </w:rPr>
      </w:pPr>
      <w:r w:rsidRPr="006A1D08">
        <w:rPr>
          <w:rFonts w:ascii="Times New Roman" w:hAnsi="Times New Roman"/>
          <w:b/>
          <w:sz w:val="22"/>
        </w:rPr>
        <w:t xml:space="preserve">Rapportörens </w:t>
      </w:r>
      <w:r w:rsidR="00157965" w:rsidRPr="006A1D08">
        <w:rPr>
          <w:rFonts w:ascii="Times New Roman" w:hAnsi="Times New Roman"/>
          <w:b/>
          <w:sz w:val="22"/>
        </w:rPr>
        <w:t>Namn</w:t>
      </w:r>
      <w:r w:rsidR="00157965" w:rsidRPr="006A1D08">
        <w:rPr>
          <w:rFonts w:ascii="Times New Roman" w:hAnsi="Times New Roman"/>
          <w:sz w:val="22"/>
        </w:rPr>
        <w:t>: _</w:t>
      </w:r>
      <w:r w:rsidRPr="006A1D08">
        <w:rPr>
          <w:rFonts w:ascii="Times New Roman" w:hAnsi="Times New Roman"/>
          <w:sz w:val="22"/>
        </w:rPr>
        <w:t>_________________________________</w:t>
      </w:r>
      <w:r w:rsidR="00157965" w:rsidRPr="00EA21AE">
        <w:rPr>
          <w:rFonts w:ascii="Times New Roman" w:hAnsi="Times New Roman"/>
          <w:b/>
          <w:sz w:val="22"/>
        </w:rPr>
        <w:t>D</w:t>
      </w:r>
      <w:r w:rsidR="00157965" w:rsidRPr="006A1D08">
        <w:rPr>
          <w:rFonts w:ascii="Times New Roman" w:hAnsi="Times New Roman"/>
          <w:b/>
          <w:sz w:val="22"/>
        </w:rPr>
        <w:t>atum</w:t>
      </w:r>
      <w:r w:rsidR="00157965" w:rsidRPr="006A1D08">
        <w:rPr>
          <w:rFonts w:ascii="Times New Roman" w:hAnsi="Times New Roman"/>
          <w:sz w:val="22"/>
        </w:rPr>
        <w:t>: _</w:t>
      </w:r>
      <w:r w:rsidRPr="006A1D08">
        <w:rPr>
          <w:rFonts w:ascii="Times New Roman" w:hAnsi="Times New Roman"/>
          <w:sz w:val="22"/>
        </w:rPr>
        <w:t>______</w:t>
      </w:r>
      <w:r w:rsidR="00233DB3">
        <w:rPr>
          <w:rFonts w:ascii="Times New Roman" w:hAnsi="Times New Roman"/>
          <w:sz w:val="22"/>
        </w:rPr>
        <w:t>_______</w:t>
      </w:r>
      <w:r w:rsidRPr="006A1D08">
        <w:rPr>
          <w:rFonts w:ascii="Times New Roman" w:hAnsi="Times New Roman"/>
          <w:sz w:val="22"/>
        </w:rPr>
        <w:t>____</w:t>
      </w:r>
      <w:r w:rsidR="003307CF" w:rsidRPr="006A1D08">
        <w:rPr>
          <w:rFonts w:ascii="Times New Roman" w:hAnsi="Times New Roman"/>
          <w:sz w:val="22"/>
        </w:rPr>
        <w:t>_</w:t>
      </w:r>
      <w:r w:rsidRPr="006A1D08">
        <w:rPr>
          <w:rFonts w:ascii="Times New Roman" w:hAnsi="Times New Roman"/>
          <w:sz w:val="22"/>
        </w:rPr>
        <w:t>_</w:t>
      </w:r>
      <w:r w:rsidR="00743295" w:rsidRPr="006A1D08">
        <w:rPr>
          <w:rFonts w:ascii="Times New Roman" w:hAnsi="Times New Roman"/>
          <w:sz w:val="22"/>
        </w:rPr>
        <w:t>_</w:t>
      </w:r>
      <w:r w:rsidRPr="006A1D08">
        <w:rPr>
          <w:rFonts w:ascii="Times New Roman" w:hAnsi="Times New Roman"/>
          <w:sz w:val="22"/>
        </w:rPr>
        <w:t>_</w:t>
      </w:r>
    </w:p>
    <w:p w14:paraId="0C280650" w14:textId="304441C8" w:rsidR="00C2769C" w:rsidRPr="006A1D08" w:rsidRDefault="00C2769C" w:rsidP="00C2769C">
      <w:pPr>
        <w:pStyle w:val="Brdtext"/>
        <w:rPr>
          <w:rFonts w:ascii="Times New Roman" w:hAnsi="Times New Roman"/>
          <w:sz w:val="22"/>
        </w:rPr>
      </w:pPr>
      <w:r w:rsidRPr="006A1D08">
        <w:rPr>
          <w:rFonts w:ascii="Times New Roman" w:hAnsi="Times New Roman"/>
          <w:b/>
          <w:sz w:val="22"/>
        </w:rPr>
        <w:br/>
        <w:t>Telefon och e-</w:t>
      </w:r>
      <w:r w:rsidR="00157965" w:rsidRPr="006A1D08">
        <w:rPr>
          <w:rFonts w:ascii="Times New Roman" w:hAnsi="Times New Roman"/>
          <w:b/>
          <w:sz w:val="22"/>
        </w:rPr>
        <w:t>post</w:t>
      </w:r>
      <w:r w:rsidR="00157965" w:rsidRPr="006A1D08">
        <w:rPr>
          <w:rFonts w:ascii="Times New Roman" w:hAnsi="Times New Roman"/>
          <w:sz w:val="22"/>
        </w:rPr>
        <w:t>: _</w:t>
      </w:r>
      <w:r w:rsidRPr="006A1D08">
        <w:rPr>
          <w:rFonts w:ascii="Times New Roman" w:hAnsi="Times New Roman"/>
          <w:sz w:val="22"/>
        </w:rPr>
        <w:t>___________________________________</w:t>
      </w:r>
      <w:r w:rsidR="00157965" w:rsidRPr="006A1D08">
        <w:rPr>
          <w:rFonts w:ascii="Times New Roman" w:hAnsi="Times New Roman"/>
          <w:b/>
          <w:sz w:val="22"/>
        </w:rPr>
        <w:t>Klockslag</w:t>
      </w:r>
      <w:r w:rsidR="00743295" w:rsidRPr="006A1D08">
        <w:rPr>
          <w:rFonts w:ascii="Times New Roman" w:hAnsi="Times New Roman"/>
          <w:sz w:val="22"/>
        </w:rPr>
        <w:t xml:space="preserve">: </w:t>
      </w:r>
      <w:r w:rsidRPr="006A1D08">
        <w:rPr>
          <w:rFonts w:ascii="Times New Roman" w:hAnsi="Times New Roman"/>
          <w:sz w:val="22"/>
        </w:rPr>
        <w:t>______</w:t>
      </w:r>
      <w:r w:rsidR="00233DB3">
        <w:rPr>
          <w:rFonts w:ascii="Times New Roman" w:hAnsi="Times New Roman"/>
          <w:sz w:val="22"/>
        </w:rPr>
        <w:t>_______</w:t>
      </w:r>
      <w:r w:rsidRPr="006A1D08">
        <w:rPr>
          <w:rFonts w:ascii="Times New Roman" w:hAnsi="Times New Roman"/>
          <w:sz w:val="22"/>
        </w:rPr>
        <w:t>_____</w:t>
      </w:r>
      <w:r w:rsidR="00743295" w:rsidRPr="006A1D08">
        <w:rPr>
          <w:rFonts w:ascii="Times New Roman" w:hAnsi="Times New Roman"/>
          <w:sz w:val="22"/>
        </w:rPr>
        <w:t>_</w:t>
      </w:r>
    </w:p>
    <w:p w14:paraId="7686DE9C" w14:textId="13BB72F3" w:rsidR="00C2769C" w:rsidRPr="006A1D08" w:rsidRDefault="00C2769C" w:rsidP="00C2769C">
      <w:pPr>
        <w:pStyle w:val="Brdtext"/>
        <w:tabs>
          <w:tab w:val="left" w:pos="2993"/>
        </w:tabs>
        <w:rPr>
          <w:rFonts w:ascii="Times New Roman" w:hAnsi="Times New Roman"/>
          <w:b/>
          <w:sz w:val="22"/>
        </w:rPr>
      </w:pPr>
      <w:r w:rsidRPr="006A1D08">
        <w:rPr>
          <w:rFonts w:ascii="Times New Roman" w:hAnsi="Times New Roman"/>
          <w:b/>
          <w:sz w:val="22"/>
        </w:rPr>
        <w:br/>
        <w:t>Rapportören anställd vid</w:t>
      </w:r>
      <w:r w:rsidR="00631BEB">
        <w:rPr>
          <w:rFonts w:ascii="Times New Roman" w:hAnsi="Times New Roman"/>
          <w:b/>
          <w:sz w:val="22"/>
        </w:rPr>
        <w:t xml:space="preserve"> </w:t>
      </w:r>
      <w:r w:rsidRPr="006A1D08">
        <w:rPr>
          <w:rFonts w:ascii="Times New Roman" w:hAnsi="Times New Roman"/>
          <w:b/>
          <w:sz w:val="22"/>
        </w:rPr>
        <w:t>enhet</w:t>
      </w:r>
      <w:r w:rsidR="00631BEB">
        <w:rPr>
          <w:rFonts w:ascii="Times New Roman" w:hAnsi="Times New Roman"/>
          <w:b/>
          <w:sz w:val="22"/>
        </w:rPr>
        <w:t>:</w:t>
      </w:r>
    </w:p>
    <w:p w14:paraId="2F1705AD" w14:textId="7C350707" w:rsidR="00C2769C" w:rsidRPr="006A1D08" w:rsidRDefault="00C2769C" w:rsidP="00C2769C">
      <w:pPr>
        <w:pStyle w:val="Brdtext"/>
        <w:rPr>
          <w:rFonts w:ascii="Times New Roman" w:hAnsi="Times New Roman"/>
          <w:sz w:val="22"/>
        </w:rPr>
      </w:pPr>
      <w:r w:rsidRPr="006A1D08">
        <w:rPr>
          <w:rFonts w:ascii="Times New Roman" w:hAnsi="Times New Roman"/>
          <w:noProof/>
          <w:sz w:val="22"/>
        </w:rPr>
        <w:t>_______________________________________________________________</w:t>
      </w:r>
      <w:r w:rsidR="00233DB3">
        <w:rPr>
          <w:rFonts w:ascii="Times New Roman" w:hAnsi="Times New Roman"/>
          <w:noProof/>
          <w:sz w:val="22"/>
        </w:rPr>
        <w:t>______</w:t>
      </w:r>
      <w:r w:rsidRPr="006A1D08">
        <w:rPr>
          <w:rFonts w:ascii="Times New Roman" w:hAnsi="Times New Roman"/>
          <w:noProof/>
          <w:sz w:val="22"/>
        </w:rPr>
        <w:t>_______</w:t>
      </w:r>
      <w:r w:rsidR="003307CF" w:rsidRPr="006A1D08">
        <w:rPr>
          <w:rFonts w:ascii="Times New Roman" w:hAnsi="Times New Roman"/>
          <w:noProof/>
          <w:sz w:val="22"/>
        </w:rPr>
        <w:t>_____</w:t>
      </w:r>
    </w:p>
    <w:p w14:paraId="21419331" w14:textId="77777777" w:rsidR="00C2769C" w:rsidRPr="006A1D08" w:rsidRDefault="00C2769C" w:rsidP="00C2769C">
      <w:pPr>
        <w:pStyle w:val="Brdtext"/>
        <w:jc w:val="right"/>
        <w:rPr>
          <w:rFonts w:ascii="Times New Roman" w:hAnsi="Times New Roman"/>
          <w:b/>
          <w:sz w:val="22"/>
        </w:rPr>
      </w:pPr>
    </w:p>
    <w:p w14:paraId="2320C4A0" w14:textId="6B90CBCA" w:rsidR="00C2769C" w:rsidRPr="006A1D08" w:rsidRDefault="00C2769C" w:rsidP="00190C49">
      <w:pPr>
        <w:pStyle w:val="Brdtext"/>
        <w:rPr>
          <w:rFonts w:cs="Arial"/>
          <w:b/>
          <w:i/>
        </w:rPr>
      </w:pPr>
      <w:r w:rsidRPr="006A1D08">
        <w:rPr>
          <w:rFonts w:ascii="Times New Roman" w:hAnsi="Times New Roman"/>
          <w:noProof/>
          <w:sz w:val="22"/>
        </w:rPr>
        <w:t>Jag har överlämnat denna rapport till: ____________________________________</w:t>
      </w:r>
      <w:r w:rsidR="00233DB3">
        <w:rPr>
          <w:rFonts w:ascii="Times New Roman" w:hAnsi="Times New Roman"/>
          <w:noProof/>
          <w:sz w:val="22"/>
        </w:rPr>
        <w:t>______</w:t>
      </w:r>
      <w:r w:rsidRPr="006A1D08">
        <w:rPr>
          <w:rFonts w:ascii="Times New Roman" w:hAnsi="Times New Roman"/>
          <w:noProof/>
          <w:sz w:val="22"/>
        </w:rPr>
        <w:t>________</w:t>
      </w:r>
    </w:p>
    <w:p w14:paraId="3B23E5F2" w14:textId="3668767A" w:rsidR="00C2769C" w:rsidRPr="006A1D08" w:rsidRDefault="00C2769C">
      <w:pPr>
        <w:spacing w:after="160" w:line="259" w:lineRule="auto"/>
        <w:rPr>
          <w:rFonts w:eastAsia="Calibri" w:cs="Arial"/>
          <w:b/>
          <w:i/>
          <w:szCs w:val="22"/>
          <w:lang w:eastAsia="en-US"/>
        </w:rPr>
      </w:pPr>
    </w:p>
    <w:sectPr w:rsidR="00C2769C" w:rsidRPr="006A1D08" w:rsidSect="00BE4C5B">
      <w:type w:val="continuous"/>
      <w:pgSz w:w="11906" w:h="16838"/>
      <w:pgMar w:top="1209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374C8" w14:textId="77777777" w:rsidR="006B082E" w:rsidRDefault="006B082E" w:rsidP="00C2769C">
      <w:r>
        <w:separator/>
      </w:r>
    </w:p>
  </w:endnote>
  <w:endnote w:type="continuationSeparator" w:id="0">
    <w:p w14:paraId="544B9832" w14:textId="77777777" w:rsidR="006B082E" w:rsidRDefault="006B082E" w:rsidP="00C2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E1CE1" w14:textId="77777777" w:rsidR="006B082E" w:rsidRDefault="006B082E" w:rsidP="00C2769C">
      <w:r>
        <w:separator/>
      </w:r>
    </w:p>
  </w:footnote>
  <w:footnote w:type="continuationSeparator" w:id="0">
    <w:p w14:paraId="58C17ADB" w14:textId="77777777" w:rsidR="006B082E" w:rsidRDefault="006B082E" w:rsidP="00C27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7E57" w14:textId="77777777" w:rsidR="00C2769C" w:rsidRDefault="00C2769C" w:rsidP="00C2769C">
    <w:pPr>
      <w:pStyle w:val="Sidhuvud"/>
      <w:ind w:hanging="851"/>
    </w:pPr>
    <w:r>
      <w:rPr>
        <w:noProof/>
      </w:rPr>
      <w:drawing>
        <wp:inline distT="0" distB="0" distL="0" distR="0" wp14:anchorId="0480189C" wp14:editId="413CD870">
          <wp:extent cx="1266825" cy="476250"/>
          <wp:effectExtent l="19050" t="0" r="9525" b="0"/>
          <wp:docPr id="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9C"/>
    <w:rsid w:val="00006B10"/>
    <w:rsid w:val="0001683C"/>
    <w:rsid w:val="000476D6"/>
    <w:rsid w:val="00053480"/>
    <w:rsid w:val="00053FC2"/>
    <w:rsid w:val="00066DBB"/>
    <w:rsid w:val="000673ED"/>
    <w:rsid w:val="00067B3D"/>
    <w:rsid w:val="00093D46"/>
    <w:rsid w:val="00093F2E"/>
    <w:rsid w:val="000D3033"/>
    <w:rsid w:val="00157965"/>
    <w:rsid w:val="00173D19"/>
    <w:rsid w:val="00190C49"/>
    <w:rsid w:val="00196A05"/>
    <w:rsid w:val="001A7075"/>
    <w:rsid w:val="001B3005"/>
    <w:rsid w:val="001D3F1F"/>
    <w:rsid w:val="002074A4"/>
    <w:rsid w:val="00217E05"/>
    <w:rsid w:val="00233DB3"/>
    <w:rsid w:val="002411D5"/>
    <w:rsid w:val="00263ABD"/>
    <w:rsid w:val="002B2141"/>
    <w:rsid w:val="002B73EC"/>
    <w:rsid w:val="002C514A"/>
    <w:rsid w:val="002D3B99"/>
    <w:rsid w:val="002D3F0C"/>
    <w:rsid w:val="002D417A"/>
    <w:rsid w:val="002D4DB2"/>
    <w:rsid w:val="002F2F18"/>
    <w:rsid w:val="00303D16"/>
    <w:rsid w:val="003307CF"/>
    <w:rsid w:val="00335AB1"/>
    <w:rsid w:val="003378C6"/>
    <w:rsid w:val="003435D3"/>
    <w:rsid w:val="00353677"/>
    <w:rsid w:val="00363753"/>
    <w:rsid w:val="003A00AC"/>
    <w:rsid w:val="003B1F58"/>
    <w:rsid w:val="003B3036"/>
    <w:rsid w:val="003C2745"/>
    <w:rsid w:val="003D03DF"/>
    <w:rsid w:val="003D54DC"/>
    <w:rsid w:val="004934D3"/>
    <w:rsid w:val="00496369"/>
    <w:rsid w:val="004A098B"/>
    <w:rsid w:val="004A3B77"/>
    <w:rsid w:val="004E1B5C"/>
    <w:rsid w:val="0051409E"/>
    <w:rsid w:val="0051674E"/>
    <w:rsid w:val="00530F6C"/>
    <w:rsid w:val="00543C1C"/>
    <w:rsid w:val="0055219D"/>
    <w:rsid w:val="00557A6A"/>
    <w:rsid w:val="005603A8"/>
    <w:rsid w:val="005D3A60"/>
    <w:rsid w:val="005E5A36"/>
    <w:rsid w:val="005F145D"/>
    <w:rsid w:val="006035BB"/>
    <w:rsid w:val="006070FE"/>
    <w:rsid w:val="00630650"/>
    <w:rsid w:val="00631BEB"/>
    <w:rsid w:val="006343BD"/>
    <w:rsid w:val="0064057D"/>
    <w:rsid w:val="00666D58"/>
    <w:rsid w:val="00673A83"/>
    <w:rsid w:val="00684EB6"/>
    <w:rsid w:val="006A1D08"/>
    <w:rsid w:val="006A44F8"/>
    <w:rsid w:val="006B082E"/>
    <w:rsid w:val="006B2754"/>
    <w:rsid w:val="006B5FB6"/>
    <w:rsid w:val="006C2A05"/>
    <w:rsid w:val="006D4080"/>
    <w:rsid w:val="006E2810"/>
    <w:rsid w:val="00716356"/>
    <w:rsid w:val="00717ED5"/>
    <w:rsid w:val="00726C15"/>
    <w:rsid w:val="00734662"/>
    <w:rsid w:val="00743295"/>
    <w:rsid w:val="007520CF"/>
    <w:rsid w:val="00780A60"/>
    <w:rsid w:val="00791249"/>
    <w:rsid w:val="00792182"/>
    <w:rsid w:val="007A7E5F"/>
    <w:rsid w:val="007B7357"/>
    <w:rsid w:val="007D03AE"/>
    <w:rsid w:val="007E787D"/>
    <w:rsid w:val="00805619"/>
    <w:rsid w:val="00845FFB"/>
    <w:rsid w:val="00854753"/>
    <w:rsid w:val="00856367"/>
    <w:rsid w:val="00864E3E"/>
    <w:rsid w:val="00893B31"/>
    <w:rsid w:val="00896067"/>
    <w:rsid w:val="008C2642"/>
    <w:rsid w:val="0092039A"/>
    <w:rsid w:val="009424BD"/>
    <w:rsid w:val="009509A3"/>
    <w:rsid w:val="00990C72"/>
    <w:rsid w:val="009B5A54"/>
    <w:rsid w:val="009C2938"/>
    <w:rsid w:val="009D4B33"/>
    <w:rsid w:val="009E25AB"/>
    <w:rsid w:val="009E5AD4"/>
    <w:rsid w:val="00A103A7"/>
    <w:rsid w:val="00A2085E"/>
    <w:rsid w:val="00A20D9F"/>
    <w:rsid w:val="00A35AEA"/>
    <w:rsid w:val="00A41C60"/>
    <w:rsid w:val="00A632B3"/>
    <w:rsid w:val="00A74E1B"/>
    <w:rsid w:val="00A7588F"/>
    <w:rsid w:val="00AA033C"/>
    <w:rsid w:val="00AA1BCB"/>
    <w:rsid w:val="00AA428A"/>
    <w:rsid w:val="00AA5767"/>
    <w:rsid w:val="00AB7F4E"/>
    <w:rsid w:val="00AF4B67"/>
    <w:rsid w:val="00B46124"/>
    <w:rsid w:val="00B4788F"/>
    <w:rsid w:val="00BA3184"/>
    <w:rsid w:val="00BA3786"/>
    <w:rsid w:val="00BB7082"/>
    <w:rsid w:val="00BE4C5B"/>
    <w:rsid w:val="00BF1E3F"/>
    <w:rsid w:val="00C07990"/>
    <w:rsid w:val="00C11246"/>
    <w:rsid w:val="00C21801"/>
    <w:rsid w:val="00C231A6"/>
    <w:rsid w:val="00C2769C"/>
    <w:rsid w:val="00C945DF"/>
    <w:rsid w:val="00CA2DAE"/>
    <w:rsid w:val="00CB38EC"/>
    <w:rsid w:val="00D0141F"/>
    <w:rsid w:val="00D016C6"/>
    <w:rsid w:val="00D162FC"/>
    <w:rsid w:val="00D2757A"/>
    <w:rsid w:val="00D62436"/>
    <w:rsid w:val="00D73A29"/>
    <w:rsid w:val="00D95D98"/>
    <w:rsid w:val="00DD5F3A"/>
    <w:rsid w:val="00E01A95"/>
    <w:rsid w:val="00E51191"/>
    <w:rsid w:val="00E72A6D"/>
    <w:rsid w:val="00E86497"/>
    <w:rsid w:val="00E9036D"/>
    <w:rsid w:val="00E924A2"/>
    <w:rsid w:val="00EA21AE"/>
    <w:rsid w:val="00ED0E84"/>
    <w:rsid w:val="00EE2FD3"/>
    <w:rsid w:val="00EE52FD"/>
    <w:rsid w:val="00F03FE9"/>
    <w:rsid w:val="00F40EA4"/>
    <w:rsid w:val="00F71DC9"/>
    <w:rsid w:val="00F74866"/>
    <w:rsid w:val="00F833A5"/>
    <w:rsid w:val="00F858CF"/>
    <w:rsid w:val="00F96794"/>
    <w:rsid w:val="00FB254F"/>
    <w:rsid w:val="00FB25BA"/>
    <w:rsid w:val="00FC4125"/>
    <w:rsid w:val="00FC60F7"/>
    <w:rsid w:val="00FD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85DA67"/>
  <w15:chartTrackingRefBased/>
  <w15:docId w15:val="{AAF41EC3-DAC9-4278-B61E-EA567DE3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69C"/>
    <w:pPr>
      <w:spacing w:after="0" w:line="240" w:lineRule="auto"/>
    </w:pPr>
    <w:rPr>
      <w:rFonts w:ascii="Arial" w:eastAsia="Times New Roman" w:hAnsi="Arial" w:cs="Times New Roman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476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06B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99"/>
    <w:unhideWhenUsed/>
    <w:qFormat/>
    <w:rsid w:val="00C2769C"/>
    <w:pPr>
      <w:spacing w:line="280" w:lineRule="exact"/>
    </w:pPr>
    <w:rPr>
      <w:rFonts w:eastAsia="Calibri"/>
      <w:sz w:val="21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rsid w:val="00C2769C"/>
    <w:rPr>
      <w:rFonts w:ascii="Arial" w:eastAsia="Calibri" w:hAnsi="Arial" w:cs="Times New Roman"/>
      <w:sz w:val="21"/>
    </w:rPr>
  </w:style>
  <w:style w:type="table" w:styleId="Tabellrutnt">
    <w:name w:val="Table Grid"/>
    <w:basedOn w:val="Normaltabell"/>
    <w:rsid w:val="00C27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276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2769C"/>
    <w:rPr>
      <w:rFonts w:ascii="Arial" w:eastAsia="Times New Roman" w:hAnsi="Arial" w:cs="Times New Roman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C2769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2769C"/>
    <w:rPr>
      <w:rFonts w:ascii="Arial" w:eastAsia="Times New Roman" w:hAnsi="Arial" w:cs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769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769C"/>
    <w:rPr>
      <w:rFonts w:ascii="Segoe UI" w:eastAsia="Times New Roman" w:hAnsi="Segoe UI" w:cs="Segoe UI"/>
      <w:sz w:val="18"/>
      <w:szCs w:val="18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A033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A033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033C"/>
    <w:rPr>
      <w:rFonts w:ascii="Arial" w:eastAsia="Times New Roman" w:hAnsi="Arial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033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033C"/>
    <w:rPr>
      <w:rFonts w:ascii="Arial" w:eastAsia="Times New Roman" w:hAnsi="Arial" w:cs="Times New Roman"/>
      <w:b/>
      <w:bCs/>
      <w:sz w:val="20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006B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47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2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D683D9FCD01541864EAD72B981AB5E" ma:contentTypeVersion="11" ma:contentTypeDescription="Skapa ett nytt dokument." ma:contentTypeScope="" ma:versionID="c57cd0fee185b98d500e4714cd6568a8">
  <xsd:schema xmlns:xsd="http://www.w3.org/2001/XMLSchema" xmlns:xs="http://www.w3.org/2001/XMLSchema" xmlns:p="http://schemas.microsoft.com/office/2006/metadata/properties" xmlns:ns3="948ff20d-7141-4b31-96a1-3f3376d71c82" xmlns:ns4="35a94df1-fd33-4a10-bef5-9afe89acc445" targetNamespace="http://schemas.microsoft.com/office/2006/metadata/properties" ma:root="true" ma:fieldsID="3ec5f27bf2b5c7320a898352262f370d" ns3:_="" ns4:_="">
    <xsd:import namespace="948ff20d-7141-4b31-96a1-3f3376d71c82"/>
    <xsd:import namespace="35a94df1-fd33-4a10-bef5-9afe89acc4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ff20d-7141-4b31-96a1-3f3376d71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94df1-fd33-4a10-bef5-9afe89acc4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66F32-7B91-4914-A824-37410506E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4A43D-9793-4079-9667-1B3475629AC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5a94df1-fd33-4a10-bef5-9afe89acc445"/>
    <ds:schemaRef ds:uri="http://purl.org/dc/terms/"/>
    <ds:schemaRef ds:uri="948ff20d-7141-4b31-96a1-3f3376d71c82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487403-A195-496A-8BE4-8D1759A59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ff20d-7141-4b31-96a1-3f3376d71c82"/>
    <ds:schemaRef ds:uri="35a94df1-fd33-4a10-bef5-9afe89acc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139350E7.dotm</Template>
  <TotalTime>0</TotalTime>
  <Pages>2</Pages>
  <Words>683</Words>
  <Characters>3625</Characters>
  <Application>Microsoft Office Word</Application>
  <DocSecurity>4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Moseid</dc:creator>
  <cp:keywords/>
  <dc:description/>
  <cp:lastModifiedBy>Vivi-Anne Terland Ogeman</cp:lastModifiedBy>
  <cp:revision>2</cp:revision>
  <cp:lastPrinted>2019-12-02T09:37:00Z</cp:lastPrinted>
  <dcterms:created xsi:type="dcterms:W3CDTF">2019-12-06T06:27:00Z</dcterms:created>
  <dcterms:modified xsi:type="dcterms:W3CDTF">2019-12-06T06:27:00Z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0x010100A8D683D9FCD01541864EAD72B981AB5E</vt:lpwstr>
  </property>
</Properties>
</file>